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45E" w:rsidRPr="006405ED" w:rsidRDefault="0074345E" w:rsidP="00EB4783">
      <w:pPr>
        <w:jc w:val="center"/>
        <w:rPr>
          <w:b/>
          <w:color w:val="000000" w:themeColor="text1"/>
        </w:rPr>
      </w:pPr>
      <w:r w:rsidRPr="006405ED">
        <w:rPr>
          <w:b/>
          <w:color w:val="000000" w:themeColor="text1"/>
        </w:rPr>
        <w:t>ОРГАНИЗАЦИОННО-ТЕХНОЛОГИЧЕСКАЯ МОДЕЛЬ</w:t>
      </w:r>
    </w:p>
    <w:p w:rsidR="0074345E" w:rsidRPr="006405ED" w:rsidRDefault="0074345E" w:rsidP="00EB4783">
      <w:pPr>
        <w:jc w:val="center"/>
        <w:rPr>
          <w:b/>
          <w:color w:val="000000" w:themeColor="text1"/>
        </w:rPr>
      </w:pPr>
      <w:r w:rsidRPr="006405ED">
        <w:rPr>
          <w:b/>
          <w:color w:val="000000" w:themeColor="text1"/>
        </w:rPr>
        <w:t>проведения школьного этапа всероссийской олимпиады школьников</w:t>
      </w:r>
    </w:p>
    <w:p w:rsidR="0074345E" w:rsidRPr="00080F97" w:rsidRDefault="0074345E" w:rsidP="00EB4783">
      <w:pPr>
        <w:jc w:val="center"/>
        <w:rPr>
          <w:b/>
          <w:color w:val="000000" w:themeColor="text1"/>
        </w:rPr>
      </w:pPr>
      <w:r w:rsidRPr="006405ED">
        <w:rPr>
          <w:b/>
          <w:color w:val="000000" w:themeColor="text1"/>
        </w:rPr>
        <w:t>в городском округе Сухой Лог в 202</w:t>
      </w:r>
      <w:r w:rsidR="00FD7417" w:rsidRPr="006405ED">
        <w:rPr>
          <w:b/>
          <w:color w:val="000000" w:themeColor="text1"/>
        </w:rPr>
        <w:t>3</w:t>
      </w:r>
      <w:r w:rsidRPr="006405ED">
        <w:rPr>
          <w:b/>
          <w:color w:val="000000" w:themeColor="text1"/>
        </w:rPr>
        <w:t>/202</w:t>
      </w:r>
      <w:r w:rsidR="00FD7417" w:rsidRPr="006405ED">
        <w:rPr>
          <w:b/>
          <w:color w:val="000000" w:themeColor="text1"/>
        </w:rPr>
        <w:t>4</w:t>
      </w:r>
      <w:r w:rsidRPr="006405ED">
        <w:rPr>
          <w:b/>
          <w:color w:val="000000" w:themeColor="text1"/>
        </w:rPr>
        <w:t xml:space="preserve"> учебном году</w:t>
      </w:r>
    </w:p>
    <w:p w:rsidR="0074345E" w:rsidRPr="00A53CF0" w:rsidRDefault="0074345E" w:rsidP="0074345E">
      <w:pPr>
        <w:jc w:val="center"/>
      </w:pPr>
    </w:p>
    <w:p w:rsidR="0074345E" w:rsidRPr="00A53CF0" w:rsidRDefault="0074345E" w:rsidP="0074345E">
      <w:pPr>
        <w:widowControl w:val="0"/>
        <w:tabs>
          <w:tab w:val="left" w:pos="30515"/>
        </w:tabs>
        <w:autoSpaceDE w:val="0"/>
        <w:jc w:val="center"/>
      </w:pPr>
      <w:r w:rsidRPr="00A53CF0">
        <w:rPr>
          <w:b/>
          <w:bCs/>
          <w:color w:val="000000"/>
        </w:rPr>
        <w:t>Глава 1.</w:t>
      </w:r>
      <w:r w:rsidRPr="00A53CF0">
        <w:rPr>
          <w:b/>
          <w:bCs/>
        </w:rPr>
        <w:t xml:space="preserve"> Общие положения</w:t>
      </w:r>
    </w:p>
    <w:p w:rsidR="0074345E" w:rsidRPr="00A53CF0" w:rsidRDefault="0074345E" w:rsidP="0074345E">
      <w:pPr>
        <w:widowControl w:val="0"/>
        <w:tabs>
          <w:tab w:val="left" w:pos="1134"/>
        </w:tabs>
        <w:autoSpaceDE w:val="0"/>
        <w:ind w:right="-2"/>
        <w:jc w:val="both"/>
      </w:pPr>
    </w:p>
    <w:p w:rsidR="0074345E" w:rsidRPr="00A53CF0" w:rsidRDefault="0074345E" w:rsidP="0074345E">
      <w:pPr>
        <w:widowControl w:val="0"/>
        <w:autoSpaceDE w:val="0"/>
        <w:ind w:firstLine="709"/>
        <w:jc w:val="both"/>
      </w:pPr>
      <w:r w:rsidRPr="00A53CF0">
        <w:t xml:space="preserve">1. Настоящая </w:t>
      </w:r>
      <w:r w:rsidR="006405ED">
        <w:rPr>
          <w:color w:val="000000"/>
        </w:rPr>
        <w:t>о</w:t>
      </w:r>
      <w:r w:rsidRPr="00A53CF0">
        <w:rPr>
          <w:color w:val="000000"/>
        </w:rPr>
        <w:t>рганизационно-технологическая модель проведения школьного этапа всероссийской олимпиады школьников в городском округе Сухой Лог в 202</w:t>
      </w:r>
      <w:r w:rsidR="006405ED">
        <w:rPr>
          <w:color w:val="000000"/>
        </w:rPr>
        <w:t>3</w:t>
      </w:r>
      <w:r w:rsidRPr="00A53CF0">
        <w:rPr>
          <w:color w:val="000000"/>
        </w:rPr>
        <w:t>/202</w:t>
      </w:r>
      <w:r w:rsidR="006405ED">
        <w:rPr>
          <w:color w:val="000000"/>
        </w:rPr>
        <w:t>4</w:t>
      </w:r>
      <w:r w:rsidRPr="00A53CF0">
        <w:rPr>
          <w:color w:val="000000"/>
        </w:rPr>
        <w:t xml:space="preserve"> учебном году (далее – модель) </w:t>
      </w:r>
      <w:r w:rsidRPr="00A53CF0">
        <w:t xml:space="preserve">разработана в соответствии с Порядком проведения всероссийской олимпиады школьников, утвержденным приказом Министерства просвещения Российской Федерации от 27.11.2020 № 678 </w:t>
      </w:r>
      <w:r w:rsidRPr="00A53CF0">
        <w:br/>
        <w:t xml:space="preserve">«Об утверждении Порядка проведения всероссийской олимпиады школьников» (далее – Порядок), постановлением Главного государственного санитарного врача Российской Федерации от 30.06.2020 № 16 «Об утверждении санитарно-эпидемиологических правил СП 3.1/2.4 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w:t>
      </w:r>
      <w:r w:rsidR="00C51770">
        <w:t xml:space="preserve">приказом Федеральной службы по надзору в сфере образования и науки от 26.08.2022 №924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w:t>
      </w:r>
      <w:r w:rsidRPr="00A53CF0">
        <w:t xml:space="preserve">приказом Министерства образования и молодежной политики Свердловской области от  </w:t>
      </w:r>
      <w:r w:rsidR="006405ED">
        <w:t>28</w:t>
      </w:r>
      <w:r w:rsidRPr="00A53CF0">
        <w:t>.0</w:t>
      </w:r>
      <w:r w:rsidR="006405ED">
        <w:t>7</w:t>
      </w:r>
      <w:r w:rsidRPr="00A53CF0">
        <w:t>.202</w:t>
      </w:r>
      <w:r w:rsidR="006405ED">
        <w:t>3</w:t>
      </w:r>
      <w:r w:rsidRPr="00A53CF0">
        <w:t xml:space="preserve"> № </w:t>
      </w:r>
      <w:r w:rsidR="006405ED">
        <w:t>879</w:t>
      </w:r>
      <w:r w:rsidRPr="00A53CF0">
        <w:t>-Д «Об обеспечении организации и проведения всероссийской олимпиады школьников в Свердловской области</w:t>
      </w:r>
      <w:r w:rsidR="006405ED">
        <w:t xml:space="preserve"> в 2023/2024 учебном году, </w:t>
      </w:r>
      <w:r w:rsidRPr="00A53CF0">
        <w:t>соглашением между Образовательным Фондом «Талант и успех» и Министерством образования и молодежной политики Свердловской области о сотрудничестве в области проведения школьного этапа всероссийской олимпиады школьников в 202</w:t>
      </w:r>
      <w:r w:rsidR="006405ED">
        <w:t>3</w:t>
      </w:r>
      <w:r w:rsidRPr="00A53CF0">
        <w:t xml:space="preserve"> году, приказом Управления образования Администрации городского округа Сухой Лог от </w:t>
      </w:r>
      <w:r w:rsidR="00F205CB" w:rsidRPr="00F205CB">
        <w:rPr>
          <w:rFonts w:eastAsia="Calibri"/>
          <w:lang w:eastAsia="en-US"/>
        </w:rPr>
        <w:t xml:space="preserve">31.08.2023 года № 451 </w:t>
      </w:r>
      <w:r w:rsidRPr="00F205CB">
        <w:rPr>
          <w:color w:val="FF0000"/>
        </w:rPr>
        <w:t xml:space="preserve"> </w:t>
      </w:r>
      <w:r w:rsidRPr="00A53CF0">
        <w:rPr>
          <w:color w:val="000000" w:themeColor="text1"/>
        </w:rPr>
        <w:t>«</w:t>
      </w:r>
      <w:r w:rsidRPr="00A53CF0">
        <w:t>Об обеспечении организации и проведения всероссийской олимпиады школьников в городском округе Сухой Лог в 202</w:t>
      </w:r>
      <w:r w:rsidR="006405ED">
        <w:t>3</w:t>
      </w:r>
      <w:r w:rsidRPr="00A53CF0">
        <w:t>/202</w:t>
      </w:r>
      <w:r w:rsidR="006405ED">
        <w:t>4</w:t>
      </w:r>
      <w:r w:rsidRPr="00A53CF0">
        <w:t xml:space="preserve"> учебном году».</w:t>
      </w:r>
    </w:p>
    <w:p w:rsidR="0074345E" w:rsidRPr="00A53CF0" w:rsidRDefault="0074345E" w:rsidP="0074345E">
      <w:pPr>
        <w:widowControl w:val="0"/>
        <w:tabs>
          <w:tab w:val="left" w:pos="1134"/>
        </w:tabs>
        <w:autoSpaceDE w:val="0"/>
        <w:ind w:firstLine="709"/>
        <w:jc w:val="both"/>
      </w:pPr>
      <w:r w:rsidRPr="00A53CF0">
        <w:t>2. Настоящая модель определяет организационно-методические условия проведения школьного этапа всероссийской олимпиады школьников (далее – олимпиада) в 202</w:t>
      </w:r>
      <w:r w:rsidR="00D23304">
        <w:t>3</w:t>
      </w:r>
      <w:r w:rsidRPr="00A53CF0">
        <w:t>/202</w:t>
      </w:r>
      <w:r w:rsidR="00D23304">
        <w:t>4</w:t>
      </w:r>
      <w:r w:rsidRPr="00A53CF0">
        <w:t xml:space="preserve"> учебном году на территории городского округа Сухой Лог.</w:t>
      </w:r>
    </w:p>
    <w:p w:rsidR="0074345E" w:rsidRPr="00A53CF0" w:rsidRDefault="0074345E" w:rsidP="0074345E">
      <w:pPr>
        <w:widowControl w:val="0"/>
        <w:tabs>
          <w:tab w:val="left" w:pos="1134"/>
        </w:tabs>
        <w:autoSpaceDE w:val="0"/>
        <w:ind w:firstLine="709"/>
        <w:jc w:val="both"/>
      </w:pPr>
      <w:r w:rsidRPr="00A53CF0">
        <w:t>3. Основными целями и задачами школьного этапа олимпиады являются:</w:t>
      </w:r>
    </w:p>
    <w:p w:rsidR="0074345E" w:rsidRPr="00A53CF0" w:rsidRDefault="0074345E" w:rsidP="0074345E">
      <w:pPr>
        <w:widowControl w:val="0"/>
        <w:tabs>
          <w:tab w:val="left" w:pos="1075"/>
          <w:tab w:val="left" w:pos="1134"/>
        </w:tabs>
        <w:autoSpaceDE w:val="0"/>
        <w:ind w:firstLine="709"/>
        <w:jc w:val="both"/>
      </w:pPr>
      <w:r w:rsidRPr="00A53CF0">
        <w:t>1) стимулирование интереса обучающихся к изучению предмета;</w:t>
      </w:r>
    </w:p>
    <w:p w:rsidR="0074345E" w:rsidRPr="00A53CF0" w:rsidRDefault="0074345E" w:rsidP="0074345E">
      <w:pPr>
        <w:widowControl w:val="0"/>
        <w:tabs>
          <w:tab w:val="left" w:pos="1075"/>
          <w:tab w:val="left" w:pos="1134"/>
        </w:tabs>
        <w:autoSpaceDE w:val="0"/>
        <w:ind w:firstLine="709"/>
        <w:jc w:val="both"/>
      </w:pPr>
      <w:r w:rsidRPr="00A53CF0">
        <w:t>2) активизация творческих способностей обучающихся;</w:t>
      </w:r>
    </w:p>
    <w:p w:rsidR="0074345E" w:rsidRPr="00A53CF0" w:rsidRDefault="0074345E" w:rsidP="0074345E">
      <w:pPr>
        <w:tabs>
          <w:tab w:val="left" w:pos="1134"/>
        </w:tabs>
        <w:autoSpaceDE w:val="0"/>
        <w:ind w:firstLine="709"/>
        <w:jc w:val="both"/>
      </w:pPr>
      <w:r w:rsidRPr="00A53CF0">
        <w:t>3) создание условий для выявления, поддержки и развития одаренных детей и талантливой молодежи в городском округе Сухой Лог;</w:t>
      </w:r>
    </w:p>
    <w:p w:rsidR="0074345E" w:rsidRPr="00A53CF0" w:rsidRDefault="0074345E" w:rsidP="0074345E">
      <w:pPr>
        <w:widowControl w:val="0"/>
        <w:tabs>
          <w:tab w:val="left" w:pos="1134"/>
          <w:tab w:val="left" w:pos="1162"/>
        </w:tabs>
        <w:autoSpaceDE w:val="0"/>
        <w:ind w:firstLine="709"/>
        <w:jc w:val="both"/>
      </w:pPr>
      <w:r w:rsidRPr="00A53CF0">
        <w:t>4) пропаганда научных знаний и научной (научно-исследовательской) деятельности;</w:t>
      </w:r>
    </w:p>
    <w:p w:rsidR="0074345E" w:rsidRPr="00A53CF0" w:rsidRDefault="0074345E" w:rsidP="0074345E">
      <w:pPr>
        <w:widowControl w:val="0"/>
        <w:tabs>
          <w:tab w:val="left" w:pos="1134"/>
          <w:tab w:val="left" w:pos="1183"/>
        </w:tabs>
        <w:autoSpaceDE w:val="0"/>
        <w:ind w:firstLine="709"/>
        <w:jc w:val="both"/>
      </w:pPr>
      <w:r w:rsidRPr="00A53CF0">
        <w:t>5) выявление и сопровождение наиболее способных обучающихся в каждом общеобразовательном учреждении.</w:t>
      </w:r>
    </w:p>
    <w:p w:rsidR="0074345E" w:rsidRPr="00A53CF0" w:rsidRDefault="0074345E" w:rsidP="0074345E">
      <w:pPr>
        <w:widowControl w:val="0"/>
        <w:tabs>
          <w:tab w:val="left" w:pos="1134"/>
          <w:tab w:val="left" w:pos="1411"/>
        </w:tabs>
        <w:autoSpaceDE w:val="0"/>
        <w:ind w:firstLine="709"/>
        <w:jc w:val="both"/>
      </w:pPr>
      <w:r w:rsidRPr="00A53CF0">
        <w:t>4. Для проведения школьного этапа олимпиады в городском округе Сухой Лог создан муниципальный организационный комитет по организации и проведению всероссийской олимпиады школьников в городском округе Сухой Лог в 202</w:t>
      </w:r>
      <w:r w:rsidR="006405ED">
        <w:t>3</w:t>
      </w:r>
      <w:r w:rsidRPr="00A53CF0">
        <w:t>/202</w:t>
      </w:r>
      <w:r w:rsidR="006405ED">
        <w:t>4</w:t>
      </w:r>
      <w:r w:rsidRPr="00A53CF0">
        <w:t xml:space="preserve"> учебном году</w:t>
      </w:r>
      <w:r w:rsidR="006405ED">
        <w:t>, сформирован состав жюри и состав апелляционной комиссии по каждому общеобразовательному предмету</w:t>
      </w:r>
      <w:r w:rsidRPr="00A53CF0">
        <w:t xml:space="preserve">. </w:t>
      </w:r>
      <w:r w:rsidR="006405ED">
        <w:t>В каждом общеобразовательном учреждении, расположенном на территории городского округа Сухой Лог, приказом руководителя  назначен ответственный за информационный обмен, получение, хранение и  выдачу индивидуальных кодов (учетных записей) участников олимпиады в тестирующие системы.</w:t>
      </w:r>
    </w:p>
    <w:p w:rsidR="0074345E" w:rsidRDefault="0074345E" w:rsidP="0074345E">
      <w:pPr>
        <w:widowControl w:val="0"/>
        <w:tabs>
          <w:tab w:val="left" w:pos="1134"/>
          <w:tab w:val="left" w:pos="1540"/>
        </w:tabs>
        <w:autoSpaceDE w:val="0"/>
        <w:ind w:firstLine="709"/>
        <w:jc w:val="both"/>
      </w:pPr>
      <w:r w:rsidRPr="00A53CF0">
        <w:lastRenderedPageBreak/>
        <w:t>5.</w:t>
      </w:r>
      <w:r w:rsidRPr="00A53CF0">
        <w:rPr>
          <w:lang w:val="en-US"/>
        </w:rPr>
        <w:t> </w:t>
      </w:r>
      <w:r w:rsidRPr="00A53CF0">
        <w:t xml:space="preserve">В олимпиаде принимают участие обучающиеся 4–11-х классов, осваивающие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а также лица, осваивающие указанные образовательные программы в форме самообразования или семейного образования. </w:t>
      </w:r>
    </w:p>
    <w:p w:rsidR="006405ED" w:rsidRPr="006405ED" w:rsidRDefault="0074345E" w:rsidP="006405ED">
      <w:pPr>
        <w:tabs>
          <w:tab w:val="left" w:pos="1134"/>
          <w:tab w:val="left" w:pos="1540"/>
        </w:tabs>
        <w:autoSpaceDE w:val="0"/>
        <w:autoSpaceDN w:val="0"/>
        <w:adjustRightInd w:val="0"/>
        <w:ind w:firstLine="709"/>
        <w:jc w:val="both"/>
        <w:rPr>
          <w:lang w:eastAsia="en-US"/>
        </w:rPr>
      </w:pPr>
      <w:r w:rsidRPr="00A53CF0">
        <w:t>6.</w:t>
      </w:r>
      <w:r w:rsidRPr="00A53CF0">
        <w:rPr>
          <w:lang w:val="en-US"/>
        </w:rPr>
        <w:t> </w:t>
      </w:r>
      <w:r w:rsidR="006405ED" w:rsidRPr="006405ED">
        <w:t xml:space="preserve">Родители  (законные представители) </w:t>
      </w:r>
      <w:r w:rsidR="006405ED" w:rsidRPr="006405ED">
        <w:rPr>
          <w:lang w:eastAsia="en-US"/>
        </w:rPr>
        <w:t>участника олимпиады не позднее чем</w:t>
      </w:r>
      <w:r w:rsidR="006405ED">
        <w:rPr>
          <w:lang w:eastAsia="en-US"/>
        </w:rPr>
        <w:t xml:space="preserve"> </w:t>
      </w:r>
      <w:r w:rsidR="006405ED" w:rsidRPr="006405ED">
        <w:rPr>
          <w:lang w:eastAsia="en-US"/>
        </w:rPr>
        <w:t xml:space="preserve">за 3 календарных дня до начала проведения школьного этапа олимпиады, в котором он принимает участие, направляют в </w:t>
      </w:r>
      <w:r w:rsidR="006405ED">
        <w:rPr>
          <w:lang w:eastAsia="en-US"/>
        </w:rPr>
        <w:t>муниципальный организационный комитет</w:t>
      </w:r>
      <w:r w:rsidR="006405ED" w:rsidRPr="006405ED">
        <w:rPr>
          <w:lang w:eastAsia="en-US"/>
        </w:rPr>
        <w:t xml:space="preserve"> заявления об участии обучающегося в школьном этапе олимпиады с указанием общеобразовательных предметов, класса, места участия обучающегося (в образовательной организации или дома, в зависимости от технической возможности), с подтверждением ознакомления с Порядком и согласием на публикацию результатов по каждому общеобразовательному предмету в информационно-телекоммуникационной сети «Интернет» (далее – сеть «Интернет»), с указанием фамилии, инициалов, класса, количества баллов, набранных при выполнении заданий. </w:t>
      </w:r>
    </w:p>
    <w:p w:rsidR="0074345E" w:rsidRPr="00A53CF0" w:rsidRDefault="006405ED" w:rsidP="006405ED">
      <w:pPr>
        <w:widowControl w:val="0"/>
        <w:tabs>
          <w:tab w:val="left" w:pos="1134"/>
          <w:tab w:val="left" w:pos="1459"/>
        </w:tabs>
        <w:autoSpaceDE w:val="0"/>
        <w:ind w:firstLine="709"/>
        <w:jc w:val="both"/>
      </w:pPr>
      <w:r>
        <w:t xml:space="preserve">7. </w:t>
      </w:r>
      <w:r w:rsidR="0074345E" w:rsidRPr="00A53CF0">
        <w:t xml:space="preserve">График проведения школьного этапа олимпиады </w:t>
      </w:r>
      <w:r>
        <w:t>сформирован</w:t>
      </w:r>
      <w:r w:rsidR="0074345E" w:rsidRPr="00A53CF0">
        <w:t xml:space="preserve"> Министерством образования и молодежной политики Свердловской области с учетом графика проведения олимпиады по шести предметам, рекомендованного Образовательным Фондом «Талант и успех» – оператором технологической платформы «Сириус. Курсы» (далее – платформа «Сириус. Курсы»).</w:t>
      </w:r>
    </w:p>
    <w:p w:rsidR="0074345E" w:rsidRPr="00A53CF0" w:rsidRDefault="0074345E" w:rsidP="0074345E">
      <w:pPr>
        <w:widowControl w:val="0"/>
        <w:autoSpaceDE w:val="0"/>
        <w:jc w:val="center"/>
      </w:pPr>
    </w:p>
    <w:p w:rsidR="0074345E" w:rsidRPr="00A53CF0" w:rsidRDefault="0074345E" w:rsidP="0074345E">
      <w:pPr>
        <w:widowControl w:val="0"/>
        <w:tabs>
          <w:tab w:val="left" w:pos="567"/>
          <w:tab w:val="left" w:pos="9639"/>
        </w:tabs>
        <w:autoSpaceDE w:val="0"/>
        <w:jc w:val="center"/>
        <w:rPr>
          <w:b/>
          <w:bCs/>
        </w:rPr>
      </w:pPr>
      <w:r w:rsidRPr="00A53CF0">
        <w:rPr>
          <w:b/>
          <w:bCs/>
        </w:rPr>
        <w:t>Глава 2. Условия проведения школьного этапа олимпиады</w:t>
      </w:r>
    </w:p>
    <w:p w:rsidR="0074345E" w:rsidRPr="00A53CF0" w:rsidRDefault="0074345E" w:rsidP="0074345E">
      <w:pPr>
        <w:widowControl w:val="0"/>
        <w:autoSpaceDE w:val="0"/>
      </w:pPr>
    </w:p>
    <w:p w:rsidR="0074345E" w:rsidRPr="00A53CF0" w:rsidRDefault="006405ED" w:rsidP="0074345E">
      <w:pPr>
        <w:widowControl w:val="0"/>
        <w:tabs>
          <w:tab w:val="left" w:pos="1134"/>
          <w:tab w:val="left" w:pos="1543"/>
        </w:tabs>
        <w:autoSpaceDE w:val="0"/>
        <w:ind w:firstLine="709"/>
        <w:jc w:val="both"/>
      </w:pPr>
      <w:r>
        <w:t>8</w:t>
      </w:r>
      <w:r w:rsidR="0074345E" w:rsidRPr="00A53CF0">
        <w:t>.</w:t>
      </w:r>
      <w:r w:rsidR="0074345E" w:rsidRPr="00A53CF0">
        <w:rPr>
          <w:lang w:val="en-US"/>
        </w:rPr>
        <w:t> </w:t>
      </w:r>
      <w:r w:rsidR="0074345E" w:rsidRPr="00A53CF0">
        <w:t>Школьный этап олимпиады проводится в единые сроки по единым заданиям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w:t>
      </w:r>
    </w:p>
    <w:p w:rsidR="0074345E" w:rsidRPr="00A53CF0" w:rsidRDefault="0074345E" w:rsidP="00080F97">
      <w:pPr>
        <w:widowControl w:val="0"/>
        <w:tabs>
          <w:tab w:val="left" w:pos="1134"/>
          <w:tab w:val="left" w:pos="1543"/>
        </w:tabs>
        <w:autoSpaceDE w:val="0"/>
        <w:ind w:right="-1" w:firstLine="567"/>
        <w:jc w:val="both"/>
      </w:pPr>
      <w:r w:rsidRPr="00A53CF0">
        <w:t>1) по общеобразовательным предметам: астрономия, биология, информатика, математика, физика и химия (далее – шесть предметов) - с использованием платформы «Сириус.Курсы», участники выполняют олимпиадные задания в тестирующей системе;</w:t>
      </w:r>
    </w:p>
    <w:p w:rsidR="00080F97" w:rsidRDefault="00080F97" w:rsidP="00080F97">
      <w:pPr>
        <w:widowControl w:val="0"/>
        <w:tabs>
          <w:tab w:val="left" w:pos="1134"/>
          <w:tab w:val="left" w:pos="1543"/>
        </w:tabs>
        <w:autoSpaceDE w:val="0"/>
        <w:ind w:right="-1" w:firstLine="567"/>
        <w:jc w:val="both"/>
      </w:pPr>
      <w:r>
        <w:t xml:space="preserve">2) </w:t>
      </w:r>
      <w:r w:rsidR="0074345E" w:rsidRPr="00A53CF0">
        <w:t xml:space="preserve">по общеобразовательным предметам: </w:t>
      </w:r>
      <w:r>
        <w:t>географии, искусство (мировая художественная культура), испанский язык, история, итальянский язык, обществознание, право, технология, экология, экономика – на платформе информационной системы «Региональная база данных обеспечения проведения олимпиад на территории Свердловской области» (далее – РБДО) (участники выполняют олимпиадные задания в тестирующей системе);</w:t>
      </w:r>
    </w:p>
    <w:p w:rsidR="0074345E" w:rsidRPr="0030751D" w:rsidRDefault="00080F97" w:rsidP="00080F97">
      <w:pPr>
        <w:widowControl w:val="0"/>
        <w:tabs>
          <w:tab w:val="left" w:pos="1134"/>
          <w:tab w:val="left" w:pos="1543"/>
        </w:tabs>
        <w:autoSpaceDE w:val="0"/>
        <w:ind w:right="-1" w:firstLine="567"/>
        <w:jc w:val="both"/>
        <w:rPr>
          <w:color w:val="000000" w:themeColor="text1"/>
        </w:rPr>
      </w:pPr>
      <w:r>
        <w:t xml:space="preserve">3) по общеобразовательным предметам: </w:t>
      </w:r>
      <w:r w:rsidR="0074345E" w:rsidRPr="00A53CF0">
        <w:t xml:space="preserve">иностранный язык (английский, немецкий, французский, </w:t>
      </w:r>
      <w:r>
        <w:t>китайский</w:t>
      </w:r>
      <w:r w:rsidR="0074345E" w:rsidRPr="00A53CF0">
        <w:t>), основы безопасности жизнедеятельности, русский язык, физическая культура –</w:t>
      </w:r>
      <w:r>
        <w:t xml:space="preserve"> </w:t>
      </w:r>
      <w:r w:rsidR="0074345E" w:rsidRPr="00A53CF0">
        <w:t xml:space="preserve">с использованием платформы РБДО </w:t>
      </w:r>
      <w:r>
        <w:t>(участники выполняют задания</w:t>
      </w:r>
      <w:r w:rsidR="0074345E" w:rsidRPr="00A53CF0">
        <w:t xml:space="preserve"> </w:t>
      </w:r>
      <w:r w:rsidRPr="00A53CF0">
        <w:t>в 2 тура</w:t>
      </w:r>
      <w:r>
        <w:t>).</w:t>
      </w:r>
      <w:r w:rsidRPr="00A53CF0">
        <w:t xml:space="preserve"> </w:t>
      </w:r>
      <w:r w:rsidR="0074345E" w:rsidRPr="00A53CF0">
        <w:t xml:space="preserve">Олимпиадные задания онлайн тура выполняются в тестирующей системе, задания очного тура </w:t>
      </w:r>
      <w:r>
        <w:t>по иностранным языкам и русскому языку выполняются</w:t>
      </w:r>
      <w:r w:rsidR="0074345E" w:rsidRPr="00A53CF0">
        <w:t xml:space="preserve"> на специально разработанных бланках</w:t>
      </w:r>
      <w:r>
        <w:t>, задания очного (практического) тура по физической культуре и основам безопасности жизнедеятельности -</w:t>
      </w:r>
      <w:r w:rsidR="0074345E" w:rsidRPr="00A53CF0">
        <w:t xml:space="preserve"> в соответствии с требованиями по организации  и проведению олимпиад по соответствующему общеобразовательному </w:t>
      </w:r>
      <w:r w:rsidR="0074345E" w:rsidRPr="0030751D">
        <w:rPr>
          <w:color w:val="000000" w:themeColor="text1"/>
        </w:rPr>
        <w:t xml:space="preserve">предмету; </w:t>
      </w:r>
    </w:p>
    <w:p w:rsidR="0074345E" w:rsidRPr="0030751D" w:rsidRDefault="0074345E" w:rsidP="00080F97">
      <w:pPr>
        <w:widowControl w:val="0"/>
        <w:tabs>
          <w:tab w:val="left" w:pos="1134"/>
          <w:tab w:val="left" w:pos="1543"/>
        </w:tabs>
        <w:autoSpaceDE w:val="0"/>
        <w:ind w:right="-1" w:firstLine="709"/>
        <w:jc w:val="both"/>
        <w:rPr>
          <w:color w:val="000000" w:themeColor="text1"/>
        </w:rPr>
      </w:pPr>
      <w:r w:rsidRPr="0030751D">
        <w:rPr>
          <w:color w:val="000000" w:themeColor="text1"/>
        </w:rPr>
        <w:t>4) по литературе – с использованием платформы РБДО (участники выполняют олимпиадные задания очно, на специально разработанных бланках</w:t>
      </w:r>
      <w:r w:rsidR="00080F97" w:rsidRPr="0030751D">
        <w:rPr>
          <w:color w:val="000000" w:themeColor="text1"/>
        </w:rPr>
        <w:t>)</w:t>
      </w:r>
      <w:r w:rsidRPr="0030751D">
        <w:rPr>
          <w:color w:val="000000" w:themeColor="text1"/>
        </w:rPr>
        <w:t>.</w:t>
      </w:r>
    </w:p>
    <w:p w:rsidR="0074345E" w:rsidRPr="00A53CF0" w:rsidRDefault="00080F97" w:rsidP="0074345E">
      <w:pPr>
        <w:widowControl w:val="0"/>
        <w:tabs>
          <w:tab w:val="left" w:pos="1134"/>
        </w:tabs>
        <w:autoSpaceDE w:val="0"/>
        <w:ind w:firstLine="709"/>
        <w:jc w:val="both"/>
      </w:pPr>
      <w:r>
        <w:t>9</w:t>
      </w:r>
      <w:r w:rsidR="0074345E" w:rsidRPr="00A53CF0">
        <w:t>.</w:t>
      </w:r>
      <w:r w:rsidR="0074345E" w:rsidRPr="00A53CF0">
        <w:rPr>
          <w:lang w:val="en-US"/>
        </w:rPr>
        <w:t> </w:t>
      </w:r>
      <w:r w:rsidR="0074345E" w:rsidRPr="00A53CF0">
        <w:t xml:space="preserve">Требования к проведению школьного этапа олимпиады, определяющие время, отведенное на выполнение заданий, комплекты заданий по классам (параллелям), материально-технические условия проведения, разрабатываются по шести предметам Образовательным Фондом «Талант и успех», по остальным предметам – региональными </w:t>
      </w:r>
      <w:r w:rsidR="0074345E" w:rsidRPr="00A53CF0">
        <w:lastRenderedPageBreak/>
        <w:t>предметно-методическими комиссиями и утверждаются региональным организационным комитетом по организации и проведению всероссийской олимпиады школьников в Свердловской области в 202</w:t>
      </w:r>
      <w:r w:rsidR="00D503F7">
        <w:t>3</w:t>
      </w:r>
      <w:r w:rsidR="0074345E" w:rsidRPr="00A53CF0">
        <w:t>/202</w:t>
      </w:r>
      <w:r w:rsidR="00D503F7">
        <w:t>4</w:t>
      </w:r>
      <w:r w:rsidR="0074345E" w:rsidRPr="00A53CF0">
        <w:t xml:space="preserve"> учебном году.</w:t>
      </w:r>
    </w:p>
    <w:p w:rsidR="0074345E" w:rsidRPr="00A53CF0" w:rsidRDefault="00005CF8" w:rsidP="0074345E">
      <w:pPr>
        <w:widowControl w:val="0"/>
        <w:tabs>
          <w:tab w:val="left" w:pos="1134"/>
          <w:tab w:val="left" w:pos="9639"/>
        </w:tabs>
        <w:autoSpaceDE w:val="0"/>
        <w:ind w:firstLine="709"/>
        <w:jc w:val="both"/>
      </w:pPr>
      <w:r>
        <w:t>10</w:t>
      </w:r>
      <w:r w:rsidR="0074345E" w:rsidRPr="00A53CF0">
        <w:t>.</w:t>
      </w:r>
      <w:r w:rsidR="0074345E" w:rsidRPr="00A53CF0">
        <w:rPr>
          <w:lang w:val="en-US"/>
        </w:rPr>
        <w:t> </w:t>
      </w:r>
      <w:r w:rsidR="0074345E" w:rsidRPr="00A53CF0">
        <w:t>Требования к организации и проведению школьного этапа олимпиады по каждому общеобразовательному предмету публикуются в информационно-телекоммуникационной сети «Интернет» (далее – сеть «Интернет») на официальном сайте Управления образования Администрации городского округа Сухой Лог (http://www.mouoslog.ru</w:t>
      </w:r>
      <w:r w:rsidR="0074345E" w:rsidRPr="00A53CF0">
        <w:rPr>
          <w:rStyle w:val="ad"/>
          <w:color w:val="000000" w:themeColor="text1"/>
        </w:rPr>
        <w:t>)</w:t>
      </w:r>
      <w:r w:rsidR="0074345E" w:rsidRPr="00A53CF0">
        <w:t xml:space="preserve"> не позднее, чем за 7 календарных дней до даты проведения школьного этапа олимпиады. </w:t>
      </w:r>
      <w:r w:rsidR="00D503F7">
        <w:t>График проведения процедур школьного этапа олимпиады размещается на</w:t>
      </w:r>
      <w:r w:rsidR="00D503F7" w:rsidRPr="00A53CF0">
        <w:t xml:space="preserve"> официальном сайте Управления образования Администрации городского округа Сухой Лог</w:t>
      </w:r>
      <w:r w:rsidR="00D503F7">
        <w:t xml:space="preserve"> за 5 дней до начала школьного этапа.</w:t>
      </w:r>
    </w:p>
    <w:p w:rsidR="0074345E" w:rsidRPr="00A53CF0" w:rsidRDefault="00005CF8" w:rsidP="0074345E">
      <w:pPr>
        <w:widowControl w:val="0"/>
        <w:tabs>
          <w:tab w:val="left" w:pos="1134"/>
          <w:tab w:val="left" w:pos="9639"/>
        </w:tabs>
        <w:autoSpaceDE w:val="0"/>
        <w:ind w:firstLine="709"/>
        <w:jc w:val="both"/>
      </w:pPr>
      <w:r>
        <w:t>11</w:t>
      </w:r>
      <w:r w:rsidR="0074345E" w:rsidRPr="00A53CF0">
        <w:t>.</w:t>
      </w:r>
      <w:r w:rsidR="0074345E" w:rsidRPr="00A53CF0">
        <w:rPr>
          <w:lang w:val="en-US"/>
        </w:rPr>
        <w:t> </w:t>
      </w:r>
      <w:r w:rsidR="0074345E" w:rsidRPr="00A53CF0">
        <w:t>Общебразовательные учреждения получают доступ к индивидуальным кодам (учетным записям) участников в порядке, установленном операторами платформ «Сириус.Курсы» и РБДО</w:t>
      </w:r>
      <w:r w:rsidR="00D503F7">
        <w:t>.</w:t>
      </w:r>
    </w:p>
    <w:p w:rsidR="0074345E" w:rsidRPr="00A53CF0" w:rsidRDefault="0074345E" w:rsidP="0074345E">
      <w:pPr>
        <w:widowControl w:val="0"/>
        <w:tabs>
          <w:tab w:val="left" w:pos="1134"/>
          <w:tab w:val="left" w:pos="9639"/>
        </w:tabs>
        <w:autoSpaceDE w:val="0"/>
        <w:ind w:firstLine="709"/>
        <w:jc w:val="both"/>
      </w:pPr>
      <w:r w:rsidRPr="00A53CF0">
        <w:t>1</w:t>
      </w:r>
      <w:r w:rsidR="00005CF8">
        <w:t>2</w:t>
      </w:r>
      <w:r w:rsidRPr="00A53CF0">
        <w:t>.</w:t>
      </w:r>
      <w:r w:rsidRPr="00A53CF0">
        <w:rPr>
          <w:lang w:val="en-US"/>
        </w:rPr>
        <w:t> </w:t>
      </w:r>
      <w:r w:rsidRPr="00A53CF0">
        <w:t>Участники олимпиады получают доступ к своим результатам в порядке, установленном операторами платформ «Сириус.Курсы» и РБДО.</w:t>
      </w:r>
    </w:p>
    <w:p w:rsidR="0074345E" w:rsidRPr="00A53CF0" w:rsidRDefault="0074345E" w:rsidP="0074345E">
      <w:pPr>
        <w:widowControl w:val="0"/>
        <w:tabs>
          <w:tab w:val="left" w:pos="1134"/>
          <w:tab w:val="left" w:pos="9639"/>
        </w:tabs>
        <w:autoSpaceDE w:val="0"/>
        <w:ind w:firstLine="709"/>
        <w:jc w:val="both"/>
      </w:pPr>
      <w:r w:rsidRPr="00A53CF0">
        <w:t>1</w:t>
      </w:r>
      <w:r w:rsidR="00005CF8">
        <w:t>3</w:t>
      </w:r>
      <w:r w:rsidRPr="00A53CF0">
        <w:t>.</w:t>
      </w:r>
      <w:r w:rsidRPr="00A53CF0">
        <w:rPr>
          <w:lang w:val="en-US"/>
        </w:rPr>
        <w:t> </w:t>
      </w:r>
      <w:r w:rsidRPr="00A53CF0">
        <w:t>Доступ к заданиям онлайн туров предоставляется участникам:</w:t>
      </w:r>
    </w:p>
    <w:p w:rsidR="0074345E" w:rsidRPr="00A53CF0" w:rsidRDefault="0074345E" w:rsidP="0074345E">
      <w:pPr>
        <w:widowControl w:val="0"/>
        <w:tabs>
          <w:tab w:val="left" w:pos="1134"/>
          <w:tab w:val="left" w:pos="1543"/>
        </w:tabs>
        <w:autoSpaceDE w:val="0"/>
        <w:ind w:right="220" w:firstLine="709"/>
        <w:jc w:val="both"/>
      </w:pPr>
      <w:r w:rsidRPr="00A53CF0">
        <w:t>1)</w:t>
      </w:r>
      <w:r w:rsidRPr="00A53CF0">
        <w:rPr>
          <w:lang w:val="en-US"/>
        </w:rPr>
        <w:t> </w:t>
      </w:r>
      <w:r w:rsidRPr="00A53CF0">
        <w:t>по шести предметам на платформе «Сириус.Курсы» в течение одного дня, указанного в графике школьного этапа олимпиады, в период с 8:00 до 2</w:t>
      </w:r>
      <w:r w:rsidR="00D23304">
        <w:t>2</w:t>
      </w:r>
      <w:r w:rsidRPr="00A53CF0">
        <w:t>:00 местного времени;</w:t>
      </w:r>
    </w:p>
    <w:p w:rsidR="0074345E" w:rsidRPr="00A53CF0" w:rsidRDefault="0074345E" w:rsidP="007D20B7">
      <w:pPr>
        <w:widowControl w:val="0"/>
        <w:autoSpaceDE w:val="0"/>
        <w:ind w:firstLine="709"/>
        <w:jc w:val="both"/>
      </w:pPr>
      <w:r w:rsidRPr="00A53CF0">
        <w:t>2)</w:t>
      </w:r>
      <w:r w:rsidRPr="00A53CF0">
        <w:rPr>
          <w:lang w:val="en-US"/>
        </w:rPr>
        <w:t> </w:t>
      </w:r>
      <w:r w:rsidRPr="00A53CF0">
        <w:t xml:space="preserve">по </w:t>
      </w:r>
      <w:r w:rsidR="007D20B7">
        <w:t>общеобразовательным</w:t>
      </w:r>
      <w:r w:rsidRPr="00A53CF0">
        <w:t xml:space="preserve"> предметам</w:t>
      </w:r>
      <w:r w:rsidR="007D20B7">
        <w:t xml:space="preserve">: география, искусство (мировая художественная культура), испанский язык, история, итальянский язык, обществознание, право, технология, экология, экономика, английский язык, немецкий язык,  французский язык, китайский язык, основы безопасности жизнедеятельности, русский язык, физическая культура </w:t>
      </w:r>
      <w:r w:rsidRPr="00A53CF0">
        <w:t>на платформе РБДО</w:t>
      </w:r>
      <w:r w:rsidR="009304C8">
        <w:t xml:space="preserve"> – </w:t>
      </w:r>
      <w:r w:rsidRPr="00A53CF0">
        <w:t>в течение дней</w:t>
      </w:r>
      <w:r w:rsidR="007D20B7">
        <w:t xml:space="preserve"> проведения олимпиады по соответствующему предмету, </w:t>
      </w:r>
      <w:r w:rsidRPr="00A53CF0">
        <w:t>в период с 8:00 первого дня до 2</w:t>
      </w:r>
      <w:r w:rsidR="007D20B7">
        <w:t>2</w:t>
      </w:r>
      <w:r w:rsidRPr="00A53CF0">
        <w:t>:00 местного вре</w:t>
      </w:r>
      <w:r w:rsidR="007D20B7">
        <w:t xml:space="preserve">мени последнего дня, указанного </w:t>
      </w:r>
      <w:r w:rsidR="007D20B7" w:rsidRPr="00A53CF0">
        <w:t xml:space="preserve">в графике. </w:t>
      </w:r>
      <w:r w:rsidR="007D20B7">
        <w:t>Техническая поддержка платформы РБДО осуществляется в будние дни с 9.00 до 18.00.</w:t>
      </w:r>
    </w:p>
    <w:p w:rsidR="0074345E" w:rsidRPr="00A53CF0" w:rsidRDefault="0074345E" w:rsidP="0074345E">
      <w:pPr>
        <w:widowControl w:val="0"/>
        <w:tabs>
          <w:tab w:val="left" w:pos="1134"/>
          <w:tab w:val="left" w:pos="1543"/>
        </w:tabs>
        <w:autoSpaceDE w:val="0"/>
        <w:ind w:right="220" w:firstLine="709"/>
        <w:jc w:val="both"/>
      </w:pPr>
      <w:r w:rsidRPr="00A53CF0">
        <w:t>1</w:t>
      </w:r>
      <w:r w:rsidR="00005CF8">
        <w:t>4</w:t>
      </w:r>
      <w:r w:rsidRPr="00A53CF0">
        <w:t>.</w:t>
      </w:r>
      <w:r w:rsidRPr="00A53CF0">
        <w:rPr>
          <w:lang w:val="en-US"/>
        </w:rPr>
        <w:t> </w:t>
      </w:r>
      <w:r w:rsidRPr="00A53CF0">
        <w:t>Олимпиадные туры по общеобразовательным предметам в очном формате</w:t>
      </w:r>
      <w:r w:rsidR="009304C8">
        <w:t xml:space="preserve"> и практические туры </w:t>
      </w:r>
      <w:r w:rsidRPr="00A53CF0">
        <w:t xml:space="preserve"> проводятся на площадках муниципальных общеобразовательных учреждений городского округа Сухой Лог. Места проведения олимпиады </w:t>
      </w:r>
      <w:r w:rsidR="0030751D">
        <w:t xml:space="preserve">– муниципальные общеобразовательные учреждения городского округа Сухой Лог. </w:t>
      </w:r>
      <w:r w:rsidRPr="00A53CF0">
        <w:t xml:space="preserve">Начало олимпиады – 10.00 часов местного времени. </w:t>
      </w:r>
    </w:p>
    <w:p w:rsidR="0074345E" w:rsidRPr="00A53CF0" w:rsidRDefault="0074345E" w:rsidP="0074345E">
      <w:pPr>
        <w:widowControl w:val="0"/>
        <w:tabs>
          <w:tab w:val="left" w:pos="1134"/>
          <w:tab w:val="left" w:pos="1543"/>
        </w:tabs>
        <w:autoSpaceDE w:val="0"/>
        <w:ind w:right="220" w:firstLine="709"/>
        <w:jc w:val="both"/>
      </w:pPr>
      <w:r w:rsidRPr="00A53CF0">
        <w:t>1</w:t>
      </w:r>
      <w:r w:rsidR="00005CF8">
        <w:t>5</w:t>
      </w:r>
      <w:r w:rsidRPr="00A53CF0">
        <w:t>.</w:t>
      </w:r>
      <w:r w:rsidRPr="00A53CF0">
        <w:rPr>
          <w:lang w:val="en-US"/>
        </w:rPr>
        <w:t> </w:t>
      </w:r>
      <w:r w:rsidRPr="00A53CF0">
        <w:t>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В случае прохождения этих участников на следующий этап олимпиады, они и на следующих этапах выполняют задания, разработанные для класса, который они выбрали на школьном этапе.</w:t>
      </w:r>
    </w:p>
    <w:p w:rsidR="0074345E" w:rsidRPr="00A53CF0" w:rsidRDefault="0074345E" w:rsidP="0074345E">
      <w:pPr>
        <w:widowControl w:val="0"/>
        <w:tabs>
          <w:tab w:val="left" w:pos="1134"/>
          <w:tab w:val="left" w:pos="1557"/>
        </w:tabs>
        <w:autoSpaceDE w:val="0"/>
        <w:ind w:firstLine="709"/>
        <w:jc w:val="both"/>
      </w:pPr>
      <w:r w:rsidRPr="00A53CF0">
        <w:t>1</w:t>
      </w:r>
      <w:r w:rsidR="00005CF8">
        <w:t>6</w:t>
      </w:r>
      <w:r w:rsidRPr="00A53CF0">
        <w:t>.</w:t>
      </w:r>
      <w:r w:rsidRPr="00A53CF0">
        <w:rPr>
          <w:lang w:val="en-US"/>
        </w:rPr>
        <w:t> </w:t>
      </w:r>
      <w:r w:rsidRPr="00A53CF0">
        <w:t>Вход участника в тестирующую систему «Сириус.Курсы» осуществляется по индивидуальному коду</w:t>
      </w:r>
      <w:r w:rsidR="000558AB">
        <w:t xml:space="preserve"> (учетной записи), единому для всех предметов, который </w:t>
      </w:r>
      <w:r w:rsidRPr="00A53CF0">
        <w:t xml:space="preserve">выдается каждому участнику ответственным </w:t>
      </w:r>
      <w:r w:rsidR="000558AB">
        <w:t>за проведение олимпиады</w:t>
      </w:r>
      <w:r w:rsidR="000558AB" w:rsidRPr="00A53CF0">
        <w:t xml:space="preserve"> </w:t>
      </w:r>
      <w:r w:rsidR="000558AB">
        <w:t xml:space="preserve">в </w:t>
      </w:r>
      <w:r w:rsidRPr="00A53CF0">
        <w:t>общеобразовательно</w:t>
      </w:r>
      <w:r w:rsidR="000558AB">
        <w:t>м</w:t>
      </w:r>
      <w:r w:rsidRPr="00A53CF0">
        <w:t xml:space="preserve"> учреждени</w:t>
      </w:r>
      <w:r w:rsidR="000558AB">
        <w:t>и</w:t>
      </w:r>
      <w:r w:rsidRPr="00A53CF0">
        <w:t xml:space="preserve">. </w:t>
      </w:r>
      <w:r w:rsidR="00005CF8">
        <w:t>Индивидуальный код (учетная запись) предоставляет участнику также доступ к его результатам после завершения олимпиады</w:t>
      </w:r>
      <w:r w:rsidR="000558AB">
        <w:t>.</w:t>
      </w:r>
      <w:r w:rsidRPr="00A53CF0">
        <w:t xml:space="preserve"> </w:t>
      </w:r>
    </w:p>
    <w:p w:rsidR="0074345E" w:rsidRPr="00A53CF0" w:rsidRDefault="0074345E" w:rsidP="0074345E">
      <w:pPr>
        <w:widowControl w:val="0"/>
        <w:autoSpaceDE w:val="0"/>
        <w:ind w:firstLine="709"/>
        <w:jc w:val="both"/>
      </w:pPr>
      <w:r w:rsidRPr="00A53CF0">
        <w:t>1</w:t>
      </w:r>
      <w:r w:rsidR="00005CF8">
        <w:t>7</w:t>
      </w:r>
      <w:r w:rsidRPr="00A53CF0">
        <w:t>.</w:t>
      </w:r>
      <w:r w:rsidRPr="00A53CF0">
        <w:rPr>
          <w:lang w:val="en-US"/>
        </w:rPr>
        <w:t> </w:t>
      </w:r>
      <w:r w:rsidRPr="00A53CF0">
        <w:t>Вход участника в тестирующую систему РБДО</w:t>
      </w:r>
      <w:r w:rsidR="00005CF8">
        <w:t xml:space="preserve"> </w:t>
      </w:r>
      <w:r w:rsidRPr="00A53CF0">
        <w:t>осуществляется по индивидуальному коду</w:t>
      </w:r>
      <w:r w:rsidR="00005CF8">
        <w:t xml:space="preserve"> (учетной записи)</w:t>
      </w:r>
      <w:r w:rsidRPr="00A53CF0">
        <w:t>, единому для всех предметов, который выдается каждому участнику ответственным за проведение олимпиады в общеобразовательном учреждении. Инструкция о порядке доступа в тестирующую систему публикуется в системе РБДО</w:t>
      </w:r>
      <w:r w:rsidR="00005CF8">
        <w:t>.</w:t>
      </w:r>
    </w:p>
    <w:p w:rsidR="0074345E" w:rsidRPr="00A53CF0" w:rsidRDefault="00005CF8" w:rsidP="0074345E">
      <w:pPr>
        <w:widowControl w:val="0"/>
        <w:tabs>
          <w:tab w:val="left" w:pos="1134"/>
          <w:tab w:val="left" w:pos="1636"/>
        </w:tabs>
        <w:autoSpaceDE w:val="0"/>
        <w:ind w:firstLine="709"/>
        <w:jc w:val="both"/>
      </w:pPr>
      <w:r>
        <w:t>18</w:t>
      </w:r>
      <w:r w:rsidR="0074345E" w:rsidRPr="00A53CF0">
        <w:t>.</w:t>
      </w:r>
      <w:r w:rsidR="0074345E" w:rsidRPr="00A53CF0">
        <w:rPr>
          <w:lang w:val="en-US"/>
        </w:rPr>
        <w:t> </w:t>
      </w:r>
      <w:r w:rsidR="0074345E" w:rsidRPr="00A53CF0">
        <w:t xml:space="preserve">Время, отведенное на выполнение заданий для каждого общеобразовательного предмета и класса, указывается непосредственно в тексте заданий. </w:t>
      </w:r>
      <w:r>
        <w:t xml:space="preserve">Зайти в тестирующую систему по каждому выбранному предмету олимпиады можно только один раз. </w:t>
      </w:r>
      <w:r w:rsidR="0074345E" w:rsidRPr="00A53CF0">
        <w:t xml:space="preserve">В случае если работа не была сдана участником до окончания отведенного времени на выполнение, </w:t>
      </w:r>
      <w:r w:rsidR="0074345E" w:rsidRPr="00A53CF0">
        <w:lastRenderedPageBreak/>
        <w:t>то незаконченная работа будет автоматически принята в систему и направлена на проверку.</w:t>
      </w:r>
    </w:p>
    <w:p w:rsidR="0074345E" w:rsidRPr="00A53CF0" w:rsidRDefault="0074345E" w:rsidP="0074345E">
      <w:pPr>
        <w:widowControl w:val="0"/>
        <w:tabs>
          <w:tab w:val="left" w:pos="1134"/>
          <w:tab w:val="left" w:pos="1526"/>
        </w:tabs>
        <w:autoSpaceDE w:val="0"/>
        <w:ind w:firstLine="709"/>
        <w:jc w:val="both"/>
      </w:pPr>
      <w:r w:rsidRPr="00A53CF0">
        <w:t>1</w:t>
      </w:r>
      <w:r w:rsidR="00005CF8">
        <w:t>9</w:t>
      </w:r>
      <w:r w:rsidRPr="00A53CF0">
        <w:t>.</w:t>
      </w:r>
      <w:r w:rsidRPr="00A53CF0">
        <w:rPr>
          <w:lang w:val="en-US"/>
        </w:rPr>
        <w:t> </w:t>
      </w:r>
      <w:r w:rsidRPr="00A53CF0">
        <w:t>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w:t>
      </w:r>
    </w:p>
    <w:p w:rsidR="0074345E" w:rsidRPr="00A53CF0" w:rsidRDefault="00005CF8" w:rsidP="0074345E">
      <w:pPr>
        <w:widowControl w:val="0"/>
        <w:autoSpaceDE w:val="0"/>
        <w:ind w:firstLine="709"/>
        <w:jc w:val="both"/>
      </w:pPr>
      <w:r>
        <w:t>20</w:t>
      </w:r>
      <w:r w:rsidR="0074345E" w:rsidRPr="00A53CF0">
        <w:t>.</w:t>
      </w:r>
      <w:r w:rsidR="0074345E" w:rsidRPr="00A53CF0">
        <w:rPr>
          <w:lang w:val="en-US"/>
        </w:rPr>
        <w:t> </w:t>
      </w:r>
      <w:r w:rsidR="0074345E" w:rsidRPr="00A53CF0">
        <w:t xml:space="preserve">Вопросы участников школьного этапа олимпиады по техническим ошибкам, связанным с оценкой олимпиадной работы или подсчетом баллов, принимаются в течение двух дней после публикации </w:t>
      </w:r>
      <w:r>
        <w:t xml:space="preserve">предварительных </w:t>
      </w:r>
      <w:r w:rsidR="0074345E" w:rsidRPr="00A53CF0">
        <w:t xml:space="preserve">результатов олимпиады </w:t>
      </w:r>
      <w:r w:rsidR="0074345E" w:rsidRPr="00A53CF0">
        <w:br/>
        <w:t>по соответствующему общеобразовательному предмету и классу по процедуре, описанной на официальном сайте Образовательного центра «Сириус» и в системе РБДО</w:t>
      </w:r>
      <w:r>
        <w:t xml:space="preserve">. </w:t>
      </w:r>
      <w:r w:rsidR="0074345E" w:rsidRPr="00A53CF0">
        <w:t>Вопросы участников будут рассмотрены и технические ошибки будут устранены в случае их подтверждения не позднее пяти календарных дней после поступления.</w:t>
      </w:r>
    </w:p>
    <w:p w:rsidR="0074345E" w:rsidRPr="00A53CF0" w:rsidRDefault="00005CF8" w:rsidP="0074345E">
      <w:pPr>
        <w:widowControl w:val="0"/>
        <w:tabs>
          <w:tab w:val="left" w:pos="1134"/>
          <w:tab w:val="left" w:pos="1485"/>
        </w:tabs>
        <w:autoSpaceDE w:val="0"/>
        <w:ind w:firstLine="709"/>
        <w:jc w:val="both"/>
      </w:pPr>
      <w:r>
        <w:t>21</w:t>
      </w:r>
      <w:r w:rsidR="0074345E" w:rsidRPr="00A53CF0">
        <w:t>.</w:t>
      </w:r>
      <w:r w:rsidR="0074345E" w:rsidRPr="00A53CF0">
        <w:rPr>
          <w:lang w:val="en-US"/>
        </w:rPr>
        <w:t> </w:t>
      </w:r>
      <w:r w:rsidR="0074345E" w:rsidRPr="00A53CF0">
        <w:t>В случае изменения множества ответов (добавления правильного варианта) это будет учтено для всех участников олимпиады.</w:t>
      </w:r>
    </w:p>
    <w:p w:rsidR="0074345E" w:rsidRPr="00A53CF0" w:rsidRDefault="0074345E" w:rsidP="0074345E">
      <w:pPr>
        <w:widowControl w:val="0"/>
        <w:tabs>
          <w:tab w:val="left" w:pos="1134"/>
          <w:tab w:val="left" w:pos="1888"/>
        </w:tabs>
        <w:autoSpaceDE w:val="0"/>
        <w:ind w:firstLine="709"/>
        <w:jc w:val="both"/>
      </w:pPr>
      <w:r w:rsidRPr="00A53CF0">
        <w:t>2</w:t>
      </w:r>
      <w:r w:rsidR="00005CF8">
        <w:t>2</w:t>
      </w:r>
      <w:r w:rsidRPr="00A53CF0">
        <w:t>.</w:t>
      </w:r>
      <w:r w:rsidRPr="00A53CF0">
        <w:rPr>
          <w:lang w:val="en-US"/>
        </w:rPr>
        <w:t> </w:t>
      </w:r>
      <w:r w:rsidRPr="00A53CF0">
        <w:t xml:space="preserve">Итоговые результаты олимпиады по каждому общеобразовательному предмету подводятся отдельно по каждой параллели, если иное не указано в требованиях к организации и проведению олимпиады по предмету. </w:t>
      </w:r>
    </w:p>
    <w:p w:rsidR="0074345E" w:rsidRPr="00A53CF0" w:rsidRDefault="0074345E" w:rsidP="0074345E">
      <w:pPr>
        <w:widowControl w:val="0"/>
        <w:tabs>
          <w:tab w:val="left" w:pos="1134"/>
          <w:tab w:val="left" w:pos="1888"/>
        </w:tabs>
        <w:autoSpaceDE w:val="0"/>
        <w:jc w:val="both"/>
      </w:pPr>
    </w:p>
    <w:p w:rsidR="0074345E" w:rsidRPr="00A53CF0" w:rsidRDefault="0074345E" w:rsidP="0074345E">
      <w:pPr>
        <w:widowControl w:val="0"/>
        <w:autoSpaceDE w:val="0"/>
        <w:jc w:val="center"/>
        <w:rPr>
          <w:b/>
          <w:bCs/>
        </w:rPr>
      </w:pPr>
      <w:r w:rsidRPr="00A53CF0">
        <w:rPr>
          <w:b/>
          <w:bCs/>
        </w:rPr>
        <w:t>Глава 3. Функции регионального оператора</w:t>
      </w:r>
    </w:p>
    <w:p w:rsidR="0074345E" w:rsidRPr="00A53CF0" w:rsidRDefault="0074345E" w:rsidP="0074345E">
      <w:pPr>
        <w:widowControl w:val="0"/>
        <w:autoSpaceDE w:val="0"/>
      </w:pPr>
    </w:p>
    <w:p w:rsidR="0074345E" w:rsidRPr="00A53CF0" w:rsidRDefault="0074345E" w:rsidP="0074345E">
      <w:pPr>
        <w:widowControl w:val="0"/>
        <w:tabs>
          <w:tab w:val="left" w:pos="1134"/>
        </w:tabs>
        <w:autoSpaceDE w:val="0"/>
        <w:ind w:firstLine="709"/>
        <w:jc w:val="both"/>
      </w:pPr>
      <w:r w:rsidRPr="00A53CF0">
        <w:t>2</w:t>
      </w:r>
      <w:r w:rsidR="00005CF8">
        <w:t>3</w:t>
      </w:r>
      <w:r w:rsidRPr="00A53CF0">
        <w:t>.</w:t>
      </w:r>
      <w:r w:rsidRPr="00A53CF0">
        <w:rPr>
          <w:lang w:val="en-US"/>
        </w:rPr>
        <w:t> </w:t>
      </w:r>
      <w:r w:rsidRPr="00A53CF0">
        <w:t xml:space="preserve">Региональным оператором проведения олимпиады является Фонд «Золотое сечение». </w:t>
      </w:r>
    </w:p>
    <w:p w:rsidR="0074345E" w:rsidRPr="00A53CF0" w:rsidRDefault="0074345E" w:rsidP="0074345E">
      <w:pPr>
        <w:widowControl w:val="0"/>
        <w:tabs>
          <w:tab w:val="left" w:pos="1134"/>
        </w:tabs>
        <w:autoSpaceDE w:val="0"/>
        <w:ind w:firstLine="709"/>
        <w:jc w:val="both"/>
      </w:pPr>
      <w:r w:rsidRPr="00A53CF0">
        <w:t>2</w:t>
      </w:r>
      <w:r w:rsidR="00005CF8">
        <w:t>4</w:t>
      </w:r>
      <w:r w:rsidRPr="00A53CF0">
        <w:t>.</w:t>
      </w:r>
      <w:r w:rsidRPr="00A53CF0">
        <w:rPr>
          <w:lang w:val="en-US"/>
        </w:rPr>
        <w:t> </w:t>
      </w:r>
      <w:r w:rsidRPr="00A53CF0">
        <w:t>Функциями регионального оператора являются:</w:t>
      </w:r>
    </w:p>
    <w:p w:rsidR="0074345E" w:rsidRPr="00A53CF0" w:rsidRDefault="0074345E" w:rsidP="00005CF8">
      <w:pPr>
        <w:widowControl w:val="0"/>
        <w:tabs>
          <w:tab w:val="left" w:pos="1134"/>
          <w:tab w:val="left" w:pos="1487"/>
        </w:tabs>
        <w:autoSpaceDE w:val="0"/>
        <w:ind w:firstLine="709"/>
        <w:jc w:val="both"/>
      </w:pPr>
      <w:r w:rsidRPr="00A53CF0">
        <w:t>1)</w:t>
      </w:r>
      <w:r w:rsidRPr="00A53CF0">
        <w:rPr>
          <w:lang w:val="en-US"/>
        </w:rPr>
        <w:t> </w:t>
      </w:r>
      <w:r w:rsidRPr="00A53CF0">
        <w:t>организационно-методическая и информационная поддержка образовательных организаций и органов местного самоуправления, осуществляющих управление в сфере образования, расположенных на территории Свердловской области (далее – орган местного самоуправления, осуществляющий управление в сфере образования), по вопросам проведения олимпиады;</w:t>
      </w:r>
    </w:p>
    <w:p w:rsidR="0074345E" w:rsidRPr="00A53CF0" w:rsidRDefault="00005CF8" w:rsidP="0074345E">
      <w:pPr>
        <w:widowControl w:val="0"/>
        <w:tabs>
          <w:tab w:val="left" w:pos="1487"/>
        </w:tabs>
        <w:autoSpaceDE w:val="0"/>
        <w:ind w:firstLine="709"/>
        <w:jc w:val="both"/>
      </w:pPr>
      <w:r>
        <w:t>2</w:t>
      </w:r>
      <w:r w:rsidR="0074345E" w:rsidRPr="00A53CF0">
        <w:t>)</w:t>
      </w:r>
      <w:r w:rsidR="0074345E" w:rsidRPr="00A53CF0">
        <w:rPr>
          <w:lang w:val="en-US"/>
        </w:rPr>
        <w:t> </w:t>
      </w:r>
      <w:r w:rsidR="0074345E" w:rsidRPr="00A53CF0">
        <w:t xml:space="preserve">рекомендации организаторам </w:t>
      </w:r>
      <w:r w:rsidR="00DC3338">
        <w:t>школьного</w:t>
      </w:r>
      <w:r w:rsidR="0074345E" w:rsidRPr="00A53CF0">
        <w:t xml:space="preserve"> этапа об установлении граничных баллов по шести предметам для приглашения на муниципальный этап олимпиады, не превосходящих базовые;</w:t>
      </w:r>
    </w:p>
    <w:p w:rsidR="0074345E" w:rsidRPr="00A53CF0" w:rsidRDefault="0074345E" w:rsidP="0074345E">
      <w:pPr>
        <w:widowControl w:val="0"/>
        <w:tabs>
          <w:tab w:val="left" w:pos="1487"/>
        </w:tabs>
        <w:autoSpaceDE w:val="0"/>
        <w:ind w:firstLine="709"/>
        <w:jc w:val="both"/>
      </w:pPr>
      <w:r w:rsidRPr="00A53CF0">
        <w:t>)</w:t>
      </w:r>
      <w:r w:rsidRPr="00A53CF0">
        <w:rPr>
          <w:lang w:val="en-US"/>
        </w:rPr>
        <w:t> </w:t>
      </w:r>
      <w:r w:rsidRPr="00A53CF0">
        <w:t>организация работы горячей линии в период проведения школьного этапа олимпиады по телефону: +7 (982) 660 11 05.</w:t>
      </w:r>
    </w:p>
    <w:p w:rsidR="0074345E" w:rsidRPr="00A53CF0" w:rsidRDefault="0074345E" w:rsidP="0074345E">
      <w:pPr>
        <w:widowControl w:val="0"/>
        <w:tabs>
          <w:tab w:val="left" w:pos="1487"/>
        </w:tabs>
        <w:autoSpaceDE w:val="0"/>
        <w:jc w:val="both"/>
      </w:pPr>
    </w:p>
    <w:p w:rsidR="0074345E" w:rsidRPr="00A53CF0" w:rsidRDefault="0074345E" w:rsidP="0074345E">
      <w:pPr>
        <w:widowControl w:val="0"/>
        <w:autoSpaceDE w:val="0"/>
        <w:jc w:val="center"/>
        <w:rPr>
          <w:b/>
          <w:bCs/>
        </w:rPr>
      </w:pPr>
      <w:r w:rsidRPr="00A53CF0">
        <w:rPr>
          <w:b/>
          <w:bCs/>
        </w:rPr>
        <w:t>Глава 4. Функции оператора технологической платформы</w:t>
      </w:r>
    </w:p>
    <w:p w:rsidR="0074345E" w:rsidRPr="00A53CF0" w:rsidRDefault="0074345E" w:rsidP="0074345E">
      <w:pPr>
        <w:widowControl w:val="0"/>
        <w:autoSpaceDE w:val="0"/>
      </w:pPr>
    </w:p>
    <w:p w:rsidR="00DC3338" w:rsidRDefault="0074345E" w:rsidP="0074345E">
      <w:pPr>
        <w:widowControl w:val="0"/>
        <w:tabs>
          <w:tab w:val="left" w:pos="1134"/>
        </w:tabs>
        <w:autoSpaceDE w:val="0"/>
        <w:ind w:firstLine="709"/>
        <w:jc w:val="both"/>
      </w:pPr>
      <w:r w:rsidRPr="00A53CF0">
        <w:t>2</w:t>
      </w:r>
      <w:r w:rsidR="000350E0">
        <w:t>5</w:t>
      </w:r>
      <w:r w:rsidRPr="00A53CF0">
        <w:t>.</w:t>
      </w:r>
      <w:r w:rsidRPr="00A53CF0">
        <w:rPr>
          <w:lang w:val="en-US"/>
        </w:rPr>
        <w:t> </w:t>
      </w:r>
      <w:r w:rsidRPr="00A53CF0">
        <w:t xml:space="preserve">Оператором платформы «Сириус.Курсы» для проведения олимпиады по шести предметам является Образовательный Фонд «Талант и успех». </w:t>
      </w:r>
    </w:p>
    <w:p w:rsidR="0074345E" w:rsidRPr="00A53CF0" w:rsidRDefault="0074345E" w:rsidP="0074345E">
      <w:pPr>
        <w:widowControl w:val="0"/>
        <w:tabs>
          <w:tab w:val="left" w:pos="1134"/>
        </w:tabs>
        <w:autoSpaceDE w:val="0"/>
        <w:ind w:firstLine="709"/>
        <w:jc w:val="both"/>
      </w:pPr>
      <w:r w:rsidRPr="00A53CF0">
        <w:t>Оператором платформы РБДО</w:t>
      </w:r>
      <w:r w:rsidR="00DC3338">
        <w:t xml:space="preserve"> </w:t>
      </w:r>
      <w:r w:rsidRPr="00A53CF0">
        <w:t xml:space="preserve">для проведения олимпиады по </w:t>
      </w:r>
      <w:r w:rsidR="00DC3338">
        <w:t xml:space="preserve">общеобразовательным предметам: география, искусство (мировая художественная культура), испанский язык, история, итальянский язык, обществознание, право, технология, экология, экономика, английский язык, немецкий язык, французский язык, китайский язык, основы безопасности жизнедеятельности, русский язык, физическая культура, литература (далее – восемнадцать предметов) </w:t>
      </w:r>
      <w:r w:rsidRPr="00A53CF0">
        <w:t>является Региональный центр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«Институт развития образования».</w:t>
      </w:r>
    </w:p>
    <w:p w:rsidR="0074345E" w:rsidRPr="00A53CF0" w:rsidRDefault="0074345E" w:rsidP="0074345E">
      <w:pPr>
        <w:widowControl w:val="0"/>
        <w:tabs>
          <w:tab w:val="left" w:pos="1134"/>
        </w:tabs>
        <w:autoSpaceDE w:val="0"/>
        <w:ind w:firstLine="709"/>
        <w:jc w:val="both"/>
      </w:pPr>
      <w:r w:rsidRPr="00A53CF0">
        <w:t>2</w:t>
      </w:r>
      <w:r w:rsidR="000350E0">
        <w:t>6</w:t>
      </w:r>
      <w:r w:rsidRPr="00A53CF0">
        <w:t>.</w:t>
      </w:r>
      <w:r w:rsidRPr="00A53CF0">
        <w:rPr>
          <w:lang w:val="en-US"/>
        </w:rPr>
        <w:t> </w:t>
      </w:r>
      <w:r w:rsidRPr="00A53CF0">
        <w:t>Функциями операторов платформ «Сириус.Курсы» и РБДО являются:</w:t>
      </w:r>
    </w:p>
    <w:p w:rsidR="0074345E" w:rsidRPr="00A53CF0" w:rsidRDefault="0074345E" w:rsidP="0074345E">
      <w:pPr>
        <w:widowControl w:val="0"/>
        <w:tabs>
          <w:tab w:val="left" w:pos="1134"/>
        </w:tabs>
        <w:autoSpaceDE w:val="0"/>
        <w:ind w:firstLine="709"/>
        <w:jc w:val="both"/>
      </w:pPr>
      <w:r w:rsidRPr="00A53CF0">
        <w:t>1)</w:t>
      </w:r>
      <w:r w:rsidRPr="00A53CF0">
        <w:rPr>
          <w:lang w:val="en-US"/>
        </w:rPr>
        <w:t> </w:t>
      </w:r>
      <w:r w:rsidRPr="00A53CF0">
        <w:t xml:space="preserve">разработка инструкций о порядке доступа в тестирующую систему и ее публикация на официальном сайте Образовательного центра «Сириус» </w:t>
      </w:r>
      <w:hyperlink r:id="rId8" w:history="1">
        <w:r w:rsidRPr="00A53CF0">
          <w:rPr>
            <w:lang w:val="en-US"/>
          </w:rPr>
          <w:t>https</w:t>
        </w:r>
        <w:r w:rsidRPr="00A53CF0">
          <w:t>://</w:t>
        </w:r>
        <w:r w:rsidRPr="00A53CF0">
          <w:rPr>
            <w:lang w:val="en-US"/>
          </w:rPr>
          <w:t>siriusolymp</w:t>
        </w:r>
        <w:r w:rsidRPr="00A53CF0">
          <w:t>.</w:t>
        </w:r>
        <w:r w:rsidRPr="00A53CF0">
          <w:rPr>
            <w:lang w:val="en-US"/>
          </w:rPr>
          <w:t>ru</w:t>
        </w:r>
        <w:r w:rsidRPr="00A53CF0">
          <w:t>/</w:t>
        </w:r>
      </w:hyperlink>
      <w:r w:rsidRPr="00A53CF0">
        <w:t xml:space="preserve"> и платформы </w:t>
      </w:r>
      <w:r w:rsidR="00DC3338">
        <w:t>РБДО</w:t>
      </w:r>
      <w:r w:rsidRPr="00A53CF0">
        <w:t>;</w:t>
      </w:r>
    </w:p>
    <w:p w:rsidR="0074345E" w:rsidRPr="00A53CF0" w:rsidRDefault="0074345E" w:rsidP="0074345E">
      <w:pPr>
        <w:widowControl w:val="0"/>
        <w:tabs>
          <w:tab w:val="left" w:pos="1134"/>
        </w:tabs>
        <w:autoSpaceDE w:val="0"/>
        <w:ind w:firstLine="709"/>
        <w:jc w:val="both"/>
      </w:pPr>
      <w:r w:rsidRPr="00A53CF0">
        <w:t>2)</w:t>
      </w:r>
      <w:r w:rsidRPr="00A53CF0">
        <w:rPr>
          <w:lang w:val="en-US"/>
        </w:rPr>
        <w:t> </w:t>
      </w:r>
      <w:r w:rsidRPr="00A53CF0">
        <w:t xml:space="preserve">обучение технологии проведения олимпиады для организаторов школьного </w:t>
      </w:r>
      <w:r w:rsidRPr="00A53CF0">
        <w:lastRenderedPageBreak/>
        <w:t>этапа олимпиады;</w:t>
      </w:r>
    </w:p>
    <w:p w:rsidR="0074345E" w:rsidRPr="00A53CF0" w:rsidRDefault="0074345E" w:rsidP="0074345E">
      <w:pPr>
        <w:widowControl w:val="0"/>
        <w:tabs>
          <w:tab w:val="left" w:pos="1134"/>
        </w:tabs>
        <w:autoSpaceDE w:val="0"/>
        <w:ind w:firstLine="709"/>
        <w:jc w:val="both"/>
      </w:pPr>
      <w:r w:rsidRPr="00A53CF0">
        <w:t>3)</w:t>
      </w:r>
      <w:r w:rsidRPr="00A53CF0">
        <w:rPr>
          <w:lang w:val="en-US"/>
        </w:rPr>
        <w:t> </w:t>
      </w:r>
      <w:r w:rsidRPr="00A53CF0">
        <w:t xml:space="preserve">создание </w:t>
      </w:r>
      <w:r w:rsidR="00DC3338">
        <w:t xml:space="preserve">индивидуальных </w:t>
      </w:r>
      <w:r w:rsidRPr="00A53CF0">
        <w:t>кодов</w:t>
      </w:r>
      <w:r w:rsidR="00DC3338">
        <w:t xml:space="preserve"> (учетных записей)</w:t>
      </w:r>
      <w:r w:rsidRPr="00A53CF0">
        <w:t xml:space="preserve"> для входа в тестирующую систему в необходимых количествах для всех обучающихся всех образовательных организаций Свердловской области;</w:t>
      </w:r>
    </w:p>
    <w:p w:rsidR="0074345E" w:rsidRPr="00A53CF0" w:rsidRDefault="0074345E" w:rsidP="0074345E">
      <w:pPr>
        <w:widowControl w:val="0"/>
        <w:tabs>
          <w:tab w:val="left" w:pos="1134"/>
        </w:tabs>
        <w:autoSpaceDE w:val="0"/>
        <w:ind w:firstLine="709"/>
        <w:jc w:val="both"/>
      </w:pPr>
      <w:r w:rsidRPr="00A53CF0">
        <w:t>4)</w:t>
      </w:r>
      <w:r w:rsidRPr="00A53CF0">
        <w:rPr>
          <w:lang w:val="en-US"/>
        </w:rPr>
        <w:t> </w:t>
      </w:r>
      <w:r w:rsidRPr="00A53CF0">
        <w:t xml:space="preserve">передача кодов доступа в образовательные организации через механизм федеральной информационной системы оценки качества образования (далее – ФИС ОКО), передача учетных записей посредством информационной системы </w:t>
      </w:r>
      <w:r w:rsidR="00DC3338">
        <w:t>РБДО</w:t>
      </w:r>
      <w:r w:rsidRPr="00A53CF0">
        <w:t>;</w:t>
      </w:r>
    </w:p>
    <w:p w:rsidR="0074345E" w:rsidRPr="00A53CF0" w:rsidRDefault="0074345E" w:rsidP="0074345E">
      <w:pPr>
        <w:widowControl w:val="0"/>
        <w:tabs>
          <w:tab w:val="left" w:pos="1134"/>
        </w:tabs>
        <w:autoSpaceDE w:val="0"/>
        <w:ind w:firstLine="709"/>
        <w:jc w:val="both"/>
      </w:pPr>
      <w:r w:rsidRPr="00A53CF0">
        <w:t>5)</w:t>
      </w:r>
      <w:r w:rsidRPr="00A53CF0">
        <w:rPr>
          <w:lang w:val="en-US"/>
        </w:rPr>
        <w:t> </w:t>
      </w:r>
      <w:r w:rsidRPr="00A53CF0">
        <w:t>предоставление обучающимся образовательных организаций доступа к технологическим платформам для проведения школьного этапа олимпиады;</w:t>
      </w:r>
    </w:p>
    <w:p w:rsidR="0074345E" w:rsidRPr="00A53CF0" w:rsidRDefault="0074345E" w:rsidP="0074345E">
      <w:pPr>
        <w:widowControl w:val="0"/>
        <w:autoSpaceDE w:val="0"/>
        <w:ind w:firstLine="709"/>
        <w:jc w:val="both"/>
      </w:pPr>
      <w:r w:rsidRPr="00A53CF0">
        <w:t>6)</w:t>
      </w:r>
      <w:r w:rsidRPr="00A53CF0">
        <w:rPr>
          <w:lang w:val="en-US"/>
        </w:rPr>
        <w:t> </w:t>
      </w:r>
      <w:r w:rsidRPr="00A53CF0">
        <w:t>организация проверки и оценивания выполнения олимпиадных работ участников олимпиады в тестирующих системах;</w:t>
      </w:r>
    </w:p>
    <w:p w:rsidR="0074345E" w:rsidRPr="00A53CF0" w:rsidRDefault="00DC3338" w:rsidP="0074345E">
      <w:pPr>
        <w:widowControl w:val="0"/>
        <w:tabs>
          <w:tab w:val="left" w:pos="1134"/>
        </w:tabs>
        <w:autoSpaceDE w:val="0"/>
        <w:ind w:firstLine="709"/>
        <w:jc w:val="both"/>
      </w:pPr>
      <w:r>
        <w:t>7</w:t>
      </w:r>
      <w:r w:rsidR="0074345E" w:rsidRPr="00A53CF0">
        <w:t>)</w:t>
      </w:r>
      <w:r w:rsidR="0074345E" w:rsidRPr="00A53CF0">
        <w:rPr>
          <w:lang w:val="en-US"/>
        </w:rPr>
        <w:t> </w:t>
      </w:r>
      <w:r w:rsidR="0074345E" w:rsidRPr="00A53CF0">
        <w:t xml:space="preserve">прием вопросов по техническим ошибкам, связанным </w:t>
      </w:r>
      <w:r w:rsidR="0074345E" w:rsidRPr="00A53CF0">
        <w:br/>
        <w:t>с оценкой олимпиадн</w:t>
      </w:r>
      <w:r>
        <w:t>ых</w:t>
      </w:r>
      <w:r w:rsidR="0074345E" w:rsidRPr="00A53CF0">
        <w:t xml:space="preserve"> работ или подсчетом баллов, в течение двух календарных дней после публикации </w:t>
      </w:r>
      <w:r>
        <w:t xml:space="preserve">предварительных </w:t>
      </w:r>
      <w:r w:rsidR="0074345E" w:rsidRPr="00A53CF0">
        <w:t xml:space="preserve">результатов олимпиады по соответствующему общеобразовательному предмету и классу; </w:t>
      </w:r>
    </w:p>
    <w:p w:rsidR="0074345E" w:rsidRPr="00A53CF0" w:rsidRDefault="00DC3338" w:rsidP="0074345E">
      <w:pPr>
        <w:widowControl w:val="0"/>
        <w:tabs>
          <w:tab w:val="left" w:pos="1134"/>
        </w:tabs>
        <w:autoSpaceDE w:val="0"/>
        <w:ind w:firstLine="709"/>
        <w:jc w:val="both"/>
      </w:pPr>
      <w:r>
        <w:t>8</w:t>
      </w:r>
      <w:r w:rsidR="0074345E" w:rsidRPr="00A53CF0">
        <w:t>)</w:t>
      </w:r>
      <w:r w:rsidR="0074345E" w:rsidRPr="00A53CF0">
        <w:rPr>
          <w:lang w:val="en-US"/>
        </w:rPr>
        <w:t> </w:t>
      </w:r>
      <w:r w:rsidR="0074345E" w:rsidRPr="00A53CF0">
        <w:t>рассмотрение вопросов и устранение технических ошибок, в случае их подтверждения, не позднее пяти календарных дней после поступления;</w:t>
      </w:r>
    </w:p>
    <w:p w:rsidR="0074345E" w:rsidRPr="00A53CF0" w:rsidRDefault="00DC3338" w:rsidP="0074345E">
      <w:pPr>
        <w:widowControl w:val="0"/>
        <w:tabs>
          <w:tab w:val="left" w:pos="1134"/>
        </w:tabs>
        <w:autoSpaceDE w:val="0"/>
        <w:ind w:firstLine="709"/>
        <w:jc w:val="both"/>
      </w:pPr>
      <w:r>
        <w:t>9</w:t>
      </w:r>
      <w:r w:rsidR="0074345E" w:rsidRPr="00A53CF0">
        <w:t>)</w:t>
      </w:r>
      <w:r w:rsidR="0074345E" w:rsidRPr="00A53CF0">
        <w:rPr>
          <w:lang w:val="en-US"/>
        </w:rPr>
        <w:t> </w:t>
      </w:r>
      <w:r w:rsidR="0074345E" w:rsidRPr="00A53CF0">
        <w:t>техническое сопровождение процедуры апелляции по шести предметам по алгоритму проведения апелляции Образовательного центра «Сириус»;  по восемнадцати предметам с использованием личных кабинетов участников на платформе РБДО</w:t>
      </w:r>
      <w:r>
        <w:t>.</w:t>
      </w:r>
    </w:p>
    <w:p w:rsidR="0074345E" w:rsidRPr="00A53CF0" w:rsidRDefault="0074345E" w:rsidP="0074345E">
      <w:pPr>
        <w:widowControl w:val="0"/>
        <w:tabs>
          <w:tab w:val="left" w:pos="567"/>
        </w:tabs>
        <w:autoSpaceDE w:val="0"/>
        <w:jc w:val="center"/>
      </w:pPr>
    </w:p>
    <w:p w:rsidR="0074345E" w:rsidRPr="00A53CF0" w:rsidRDefault="0074345E" w:rsidP="0074345E">
      <w:pPr>
        <w:widowControl w:val="0"/>
        <w:tabs>
          <w:tab w:val="left" w:pos="567"/>
        </w:tabs>
        <w:autoSpaceDE w:val="0"/>
        <w:jc w:val="center"/>
        <w:rPr>
          <w:b/>
          <w:bCs/>
        </w:rPr>
      </w:pPr>
      <w:r w:rsidRPr="00A53CF0">
        <w:rPr>
          <w:b/>
          <w:bCs/>
        </w:rPr>
        <w:t>Глава 5. Функции организатора школьного этапа олимпиады</w:t>
      </w:r>
    </w:p>
    <w:p w:rsidR="0074345E" w:rsidRPr="00A53CF0" w:rsidRDefault="0074345E" w:rsidP="0074345E">
      <w:pPr>
        <w:widowControl w:val="0"/>
        <w:autoSpaceDE w:val="0"/>
      </w:pPr>
    </w:p>
    <w:p w:rsidR="0074345E" w:rsidRPr="00A53CF0" w:rsidRDefault="0074345E" w:rsidP="0074345E">
      <w:pPr>
        <w:widowControl w:val="0"/>
        <w:tabs>
          <w:tab w:val="left" w:pos="1134"/>
          <w:tab w:val="left" w:pos="3259"/>
          <w:tab w:val="left" w:pos="7277"/>
          <w:tab w:val="left" w:pos="9407"/>
        </w:tabs>
        <w:autoSpaceDE w:val="0"/>
        <w:ind w:firstLine="709"/>
        <w:jc w:val="both"/>
      </w:pPr>
      <w:r w:rsidRPr="00A53CF0">
        <w:t>2</w:t>
      </w:r>
      <w:r w:rsidR="000350E0">
        <w:t>7</w:t>
      </w:r>
      <w:r w:rsidRPr="00A53CF0">
        <w:t>.</w:t>
      </w:r>
      <w:r w:rsidRPr="00A53CF0">
        <w:rPr>
          <w:lang w:val="en-US"/>
        </w:rPr>
        <w:t> </w:t>
      </w:r>
      <w:r w:rsidRPr="00A53CF0">
        <w:t>Организатором школьного этапа олимпиады является Управление образования Администрации городского округа Сухой Лог.</w:t>
      </w:r>
    </w:p>
    <w:p w:rsidR="0074345E" w:rsidRPr="00A53CF0" w:rsidRDefault="0074345E" w:rsidP="0074345E">
      <w:pPr>
        <w:widowControl w:val="0"/>
        <w:tabs>
          <w:tab w:val="left" w:pos="1134"/>
          <w:tab w:val="left" w:pos="3259"/>
          <w:tab w:val="left" w:pos="7277"/>
          <w:tab w:val="left" w:pos="9407"/>
        </w:tabs>
        <w:autoSpaceDE w:val="0"/>
        <w:ind w:firstLine="709"/>
        <w:jc w:val="both"/>
      </w:pPr>
      <w:r w:rsidRPr="00A53CF0">
        <w:t>2</w:t>
      </w:r>
      <w:r w:rsidR="000350E0">
        <w:t>8</w:t>
      </w:r>
      <w:r w:rsidRPr="00A53CF0">
        <w:t>.</w:t>
      </w:r>
      <w:r w:rsidRPr="00A53CF0">
        <w:rPr>
          <w:lang w:val="en-US"/>
        </w:rPr>
        <w:t> </w:t>
      </w:r>
      <w:r w:rsidRPr="00A53CF0">
        <w:t>Функциями организатора являются:</w:t>
      </w:r>
    </w:p>
    <w:p w:rsidR="0074345E" w:rsidRPr="00A53CF0" w:rsidRDefault="0074345E" w:rsidP="0074345E">
      <w:pPr>
        <w:widowControl w:val="0"/>
        <w:tabs>
          <w:tab w:val="left" w:pos="1713"/>
          <w:tab w:val="left" w:pos="3259"/>
          <w:tab w:val="left" w:pos="7277"/>
          <w:tab w:val="left" w:pos="9407"/>
        </w:tabs>
        <w:autoSpaceDE w:val="0"/>
        <w:ind w:firstLine="709"/>
        <w:jc w:val="both"/>
      </w:pPr>
      <w:r w:rsidRPr="00A53CF0">
        <w:t>1)</w:t>
      </w:r>
      <w:r w:rsidRPr="00A53CF0">
        <w:rPr>
          <w:lang w:val="en-US"/>
        </w:rPr>
        <w:t> </w:t>
      </w:r>
      <w:r w:rsidRPr="00A53CF0">
        <w:t>формирование муниципального организационного комитета по организации и проведению всероссийской олимпиады школьников городском округе Сухой Лог в 202</w:t>
      </w:r>
      <w:r w:rsidR="00DC3338">
        <w:t>3</w:t>
      </w:r>
      <w:r w:rsidRPr="00A53CF0">
        <w:t>/202</w:t>
      </w:r>
      <w:r w:rsidR="00DC3338">
        <w:t>4</w:t>
      </w:r>
      <w:r w:rsidRPr="00A53CF0">
        <w:t xml:space="preserve"> учебном году, жюри и апелляционных комиссий школьного этапа олимпиады, утверждение их составов; </w:t>
      </w:r>
    </w:p>
    <w:p w:rsidR="0074345E" w:rsidRDefault="0074345E" w:rsidP="0074345E">
      <w:pPr>
        <w:widowControl w:val="0"/>
        <w:tabs>
          <w:tab w:val="left" w:pos="1713"/>
          <w:tab w:val="left" w:pos="3259"/>
          <w:tab w:val="left" w:pos="7277"/>
          <w:tab w:val="left" w:pos="9407"/>
        </w:tabs>
        <w:autoSpaceDE w:val="0"/>
        <w:ind w:firstLine="709"/>
        <w:jc w:val="both"/>
      </w:pPr>
      <w:r w:rsidRPr="00A53CF0">
        <w:t>2)</w:t>
      </w:r>
      <w:r w:rsidRPr="00A53CF0">
        <w:rPr>
          <w:lang w:val="en-US"/>
        </w:rPr>
        <w:t> </w:t>
      </w:r>
      <w:r w:rsidRPr="00A53CF0">
        <w:t xml:space="preserve">обеспечение публикации актуальной информации по контингенту обучающихся в  общеобразовательных учреждениях, расположенных на территории городского округа Сухой Лог в ФИС ОКО в срок до </w:t>
      </w:r>
      <w:r w:rsidR="00DC3338">
        <w:t>6</w:t>
      </w:r>
      <w:r w:rsidRPr="00A53CF0">
        <w:t xml:space="preserve"> сентября 202</w:t>
      </w:r>
      <w:r w:rsidR="00DC3338">
        <w:t>3 года;</w:t>
      </w:r>
    </w:p>
    <w:p w:rsidR="00DC3338" w:rsidRDefault="00DC3338" w:rsidP="0074345E">
      <w:pPr>
        <w:widowControl w:val="0"/>
        <w:tabs>
          <w:tab w:val="left" w:pos="1713"/>
          <w:tab w:val="left" w:pos="3259"/>
          <w:tab w:val="left" w:pos="7277"/>
          <w:tab w:val="left" w:pos="9407"/>
        </w:tabs>
        <w:autoSpaceDE w:val="0"/>
        <w:ind w:firstLine="709"/>
        <w:jc w:val="both"/>
      </w:pPr>
      <w:r>
        <w:t xml:space="preserve">3) обеспечение публикации актуальной информации в РБДО об участниках школьного этапа олимпиады в срок </w:t>
      </w:r>
      <w:r w:rsidRPr="00A53CF0">
        <w:t xml:space="preserve">до </w:t>
      </w:r>
      <w:r>
        <w:t>6</w:t>
      </w:r>
      <w:r w:rsidRPr="00A53CF0">
        <w:t xml:space="preserve"> сентября 202</w:t>
      </w:r>
      <w:r>
        <w:t>3 года;</w:t>
      </w:r>
    </w:p>
    <w:p w:rsidR="00350D2D" w:rsidRDefault="00350D2D" w:rsidP="0074345E">
      <w:pPr>
        <w:widowControl w:val="0"/>
        <w:tabs>
          <w:tab w:val="left" w:pos="1713"/>
          <w:tab w:val="left" w:pos="3259"/>
          <w:tab w:val="left" w:pos="7277"/>
          <w:tab w:val="left" w:pos="9407"/>
        </w:tabs>
        <w:autoSpaceDE w:val="0"/>
        <w:ind w:firstLine="709"/>
        <w:jc w:val="both"/>
      </w:pPr>
      <w:r>
        <w:t xml:space="preserve">4) </w:t>
      </w:r>
      <w:r w:rsidRPr="00A53CF0">
        <w:t>информирование руководителей общеобразовательных учреждений, обучающихся и их родителей (законных представителей) о сроках и местах проведения школьного этапа олимпиады по каждому общеобразовательному предмету;</w:t>
      </w:r>
    </w:p>
    <w:p w:rsidR="00350D2D" w:rsidRPr="00A53CF0" w:rsidRDefault="00350D2D" w:rsidP="0074345E">
      <w:pPr>
        <w:widowControl w:val="0"/>
        <w:tabs>
          <w:tab w:val="left" w:pos="1713"/>
          <w:tab w:val="left" w:pos="3259"/>
          <w:tab w:val="left" w:pos="7277"/>
          <w:tab w:val="left" w:pos="9407"/>
        </w:tabs>
        <w:autoSpaceDE w:val="0"/>
        <w:ind w:firstLine="709"/>
        <w:jc w:val="both"/>
      </w:pPr>
      <w:r>
        <w:t xml:space="preserve">5) </w:t>
      </w:r>
      <w:r w:rsidRPr="00A53CF0">
        <w:t>обеспечение возможности участия в олимпиаде всех желающих обучающихся из каждого общеобразовательного учреждения, в том числе в формате дистанционного участия;</w:t>
      </w:r>
    </w:p>
    <w:p w:rsidR="0074345E" w:rsidRPr="00A53CF0" w:rsidRDefault="0074345E" w:rsidP="0074345E">
      <w:pPr>
        <w:widowControl w:val="0"/>
        <w:tabs>
          <w:tab w:val="left" w:pos="1713"/>
          <w:tab w:val="left" w:pos="3259"/>
          <w:tab w:val="left" w:pos="7277"/>
          <w:tab w:val="left" w:pos="9407"/>
        </w:tabs>
        <w:autoSpaceDE w:val="0"/>
        <w:ind w:firstLine="709"/>
        <w:jc w:val="both"/>
      </w:pPr>
      <w:r w:rsidRPr="00A53CF0">
        <w:t>6)</w:t>
      </w:r>
      <w:r w:rsidRPr="00A53CF0">
        <w:rPr>
          <w:lang w:val="en-US"/>
        </w:rPr>
        <w:t> </w:t>
      </w:r>
      <w:r w:rsidRPr="00A53CF0">
        <w:t xml:space="preserve">обеспечение «горячей линии» для общеобразовательных учреждений </w:t>
      </w:r>
      <w:r w:rsidRPr="00A53CF0">
        <w:br/>
        <w:t>по вопросам проведения школьного этапа олимпиады на территории городского округа Сухой Лог:</w:t>
      </w:r>
    </w:p>
    <w:p w:rsidR="0074345E" w:rsidRPr="00A53CF0" w:rsidRDefault="0074345E" w:rsidP="0074345E">
      <w:pPr>
        <w:pStyle w:val="ab"/>
        <w:widowControl w:val="0"/>
        <w:numPr>
          <w:ilvl w:val="0"/>
          <w:numId w:val="19"/>
        </w:numPr>
        <w:tabs>
          <w:tab w:val="left" w:pos="1713"/>
          <w:tab w:val="left" w:pos="3259"/>
          <w:tab w:val="left" w:pos="7277"/>
          <w:tab w:val="left" w:pos="9407"/>
        </w:tabs>
        <w:suppressAutoHyphens/>
        <w:autoSpaceDE w:val="0"/>
        <w:autoSpaceDN w:val="0"/>
        <w:spacing w:after="0" w:line="240" w:lineRule="auto"/>
        <w:jc w:val="both"/>
        <w:textAlignment w:val="baseline"/>
        <w:rPr>
          <w:rFonts w:ascii="Times New Roman" w:hAnsi="Times New Roman" w:cs="Times New Roman"/>
          <w:sz w:val="24"/>
          <w:szCs w:val="24"/>
        </w:rPr>
      </w:pPr>
      <w:r w:rsidRPr="00A53CF0">
        <w:rPr>
          <w:rFonts w:ascii="Times New Roman" w:hAnsi="Times New Roman" w:cs="Times New Roman"/>
          <w:sz w:val="24"/>
          <w:szCs w:val="24"/>
        </w:rPr>
        <w:t>8(34373)42377 – начальник Управления образования;</w:t>
      </w:r>
    </w:p>
    <w:p w:rsidR="0074345E" w:rsidRPr="00A53CF0" w:rsidRDefault="0074345E" w:rsidP="0074345E">
      <w:pPr>
        <w:pStyle w:val="ab"/>
        <w:widowControl w:val="0"/>
        <w:numPr>
          <w:ilvl w:val="0"/>
          <w:numId w:val="19"/>
        </w:numPr>
        <w:tabs>
          <w:tab w:val="left" w:pos="1418"/>
          <w:tab w:val="left" w:pos="1713"/>
          <w:tab w:val="left" w:pos="3259"/>
          <w:tab w:val="left" w:pos="7277"/>
          <w:tab w:val="left" w:pos="9407"/>
        </w:tabs>
        <w:suppressAutoHyphens/>
        <w:autoSpaceDE w:val="0"/>
        <w:autoSpaceDN w:val="0"/>
        <w:spacing w:after="0" w:line="240" w:lineRule="auto"/>
        <w:ind w:left="0" w:firstLine="1069"/>
        <w:jc w:val="both"/>
        <w:textAlignment w:val="baseline"/>
        <w:rPr>
          <w:rFonts w:ascii="Times New Roman" w:hAnsi="Times New Roman" w:cs="Times New Roman"/>
          <w:sz w:val="24"/>
          <w:szCs w:val="24"/>
        </w:rPr>
      </w:pPr>
      <w:r w:rsidRPr="00A53CF0">
        <w:rPr>
          <w:rFonts w:ascii="Times New Roman" w:hAnsi="Times New Roman" w:cs="Times New Roman"/>
          <w:sz w:val="24"/>
          <w:szCs w:val="24"/>
        </w:rPr>
        <w:t>8(34373)43383 – руководитель муниципального автономного учреждения дополнительного образования Центр дополнительного образования (МАУДО ЦДО);</w:t>
      </w:r>
    </w:p>
    <w:p w:rsidR="0074345E" w:rsidRPr="00A53CF0" w:rsidRDefault="0074345E" w:rsidP="0074345E">
      <w:pPr>
        <w:widowControl w:val="0"/>
        <w:autoSpaceDE w:val="0"/>
        <w:ind w:firstLine="708"/>
        <w:jc w:val="both"/>
      </w:pPr>
      <w:r w:rsidRPr="00A53CF0">
        <w:t>7)</w:t>
      </w:r>
      <w:r w:rsidRPr="00A53CF0">
        <w:rPr>
          <w:lang w:val="en-US"/>
        </w:rPr>
        <w:t> </w:t>
      </w:r>
      <w:r w:rsidRPr="00A53CF0">
        <w:t>определение квот победителей и призеров школьного этапа олимпиады по каждому общеобразовательному предмету;</w:t>
      </w:r>
    </w:p>
    <w:p w:rsidR="0074345E" w:rsidRPr="00A53CF0" w:rsidRDefault="0074345E" w:rsidP="0074345E">
      <w:pPr>
        <w:widowControl w:val="0"/>
        <w:tabs>
          <w:tab w:val="left" w:pos="1713"/>
          <w:tab w:val="left" w:pos="3259"/>
          <w:tab w:val="left" w:pos="7277"/>
          <w:tab w:val="left" w:pos="9407"/>
        </w:tabs>
        <w:autoSpaceDE w:val="0"/>
        <w:ind w:firstLine="709"/>
        <w:jc w:val="both"/>
      </w:pPr>
      <w:r w:rsidRPr="00A53CF0">
        <w:t>8)</w:t>
      </w:r>
      <w:r w:rsidRPr="00A53CF0">
        <w:rPr>
          <w:lang w:val="en-US"/>
        </w:rPr>
        <w:t> </w:t>
      </w:r>
      <w:r w:rsidRPr="00A53CF0">
        <w:t xml:space="preserve">утверждение результатов школьного этапа олимпиады по каждому общеобразовательному предмету (рейтинг победителей, призеров и участников) и публикация их на официальном сайте Управления образования Администрации </w:t>
      </w:r>
      <w:r w:rsidRPr="00A53CF0">
        <w:lastRenderedPageBreak/>
        <w:t>городского округа Сухой Лог (http://www.mouoslog.ru</w:t>
      </w:r>
      <w:r w:rsidRPr="00350D2D">
        <w:rPr>
          <w:rStyle w:val="ad"/>
          <w:color w:val="000000" w:themeColor="text1"/>
          <w:u w:val="none"/>
        </w:rPr>
        <w:t>) и официальных</w:t>
      </w:r>
      <w:r w:rsidRPr="00A53CF0">
        <w:t xml:space="preserve"> сайтах общеобразовательных учреждений. </w:t>
      </w:r>
    </w:p>
    <w:p w:rsidR="0074345E" w:rsidRPr="00A53CF0" w:rsidRDefault="0074345E" w:rsidP="0074345E">
      <w:pPr>
        <w:widowControl w:val="0"/>
        <w:tabs>
          <w:tab w:val="left" w:pos="1713"/>
          <w:tab w:val="left" w:pos="3259"/>
          <w:tab w:val="left" w:pos="7277"/>
          <w:tab w:val="left" w:pos="9407"/>
        </w:tabs>
        <w:autoSpaceDE w:val="0"/>
        <w:jc w:val="both"/>
      </w:pPr>
    </w:p>
    <w:p w:rsidR="0074345E" w:rsidRPr="00A53CF0" w:rsidRDefault="0074345E" w:rsidP="0074345E">
      <w:pPr>
        <w:widowControl w:val="0"/>
        <w:tabs>
          <w:tab w:val="left" w:pos="567"/>
        </w:tabs>
        <w:autoSpaceDE w:val="0"/>
        <w:jc w:val="center"/>
        <w:rPr>
          <w:b/>
          <w:bCs/>
        </w:rPr>
      </w:pPr>
      <w:r w:rsidRPr="00A53CF0">
        <w:rPr>
          <w:b/>
          <w:bCs/>
        </w:rPr>
        <w:t xml:space="preserve">Глава 6. Функции муниципального организационного комитета </w:t>
      </w:r>
    </w:p>
    <w:p w:rsidR="0074345E" w:rsidRPr="00A53CF0" w:rsidRDefault="0074345E" w:rsidP="0074345E">
      <w:pPr>
        <w:widowControl w:val="0"/>
        <w:tabs>
          <w:tab w:val="left" w:pos="567"/>
        </w:tabs>
        <w:autoSpaceDE w:val="0"/>
        <w:jc w:val="center"/>
        <w:rPr>
          <w:b/>
          <w:bCs/>
        </w:rPr>
      </w:pPr>
      <w:r w:rsidRPr="00A53CF0">
        <w:rPr>
          <w:b/>
          <w:bCs/>
        </w:rPr>
        <w:t>школьного этапа олимпиады</w:t>
      </w:r>
    </w:p>
    <w:p w:rsidR="0074345E" w:rsidRPr="00A53CF0" w:rsidRDefault="0074345E" w:rsidP="0074345E">
      <w:pPr>
        <w:widowControl w:val="0"/>
        <w:autoSpaceDE w:val="0"/>
        <w:jc w:val="both"/>
      </w:pPr>
    </w:p>
    <w:p w:rsidR="0074345E" w:rsidRPr="00A53CF0" w:rsidRDefault="0074345E" w:rsidP="0074345E">
      <w:pPr>
        <w:widowControl w:val="0"/>
        <w:tabs>
          <w:tab w:val="left" w:pos="1134"/>
        </w:tabs>
        <w:autoSpaceDE w:val="0"/>
        <w:ind w:firstLine="709"/>
        <w:jc w:val="both"/>
      </w:pPr>
      <w:r w:rsidRPr="00A53CF0">
        <w:t>2</w:t>
      </w:r>
      <w:r w:rsidR="000350E0">
        <w:t>9</w:t>
      </w:r>
      <w:r w:rsidRPr="00A53CF0">
        <w:t>.</w:t>
      </w:r>
      <w:r w:rsidRPr="00A53CF0">
        <w:rPr>
          <w:lang w:val="en-US"/>
        </w:rPr>
        <w:t> </w:t>
      </w:r>
      <w:r w:rsidRPr="00A53CF0">
        <w:t xml:space="preserve">Муниципальный организационный комитет формируется из представителей органов местного самоуправления, осуществляющих управление в сфере образования, педагогических работников, представителей общественных и иных организаций, средств массовой информации. Состав муниципального организационного утвержден приказом Управления образования от </w:t>
      </w:r>
      <w:r w:rsidR="00F205CB" w:rsidRPr="00F205CB">
        <w:rPr>
          <w:rFonts w:eastAsia="Calibri"/>
          <w:lang w:eastAsia="en-US"/>
        </w:rPr>
        <w:t>31.08.2023 года № 451</w:t>
      </w:r>
      <w:r w:rsidR="00F205CB">
        <w:rPr>
          <w:rFonts w:eastAsia="Calibri"/>
          <w:sz w:val="26"/>
          <w:szCs w:val="26"/>
          <w:lang w:eastAsia="en-US"/>
        </w:rPr>
        <w:t xml:space="preserve"> </w:t>
      </w:r>
      <w:r w:rsidRPr="00A53CF0">
        <w:t xml:space="preserve"> «Об обеспечении организации и проведения всероссийской олимпиады школьников в городском округе Сухой Лог в 202</w:t>
      </w:r>
      <w:r w:rsidR="00350D2D">
        <w:t>3</w:t>
      </w:r>
      <w:r w:rsidRPr="00A53CF0">
        <w:t>/202</w:t>
      </w:r>
      <w:r w:rsidR="00350D2D">
        <w:t>4</w:t>
      </w:r>
      <w:r w:rsidRPr="00A53CF0">
        <w:t xml:space="preserve"> учебном году». </w:t>
      </w:r>
    </w:p>
    <w:p w:rsidR="0074345E" w:rsidRPr="00A53CF0" w:rsidRDefault="000350E0" w:rsidP="0074345E">
      <w:pPr>
        <w:widowControl w:val="0"/>
        <w:tabs>
          <w:tab w:val="left" w:pos="1134"/>
        </w:tabs>
        <w:autoSpaceDE w:val="0"/>
        <w:ind w:firstLine="709"/>
        <w:jc w:val="both"/>
      </w:pPr>
      <w:r>
        <w:t>30</w:t>
      </w:r>
      <w:r w:rsidR="0074345E" w:rsidRPr="00A53CF0">
        <w:t>.</w:t>
      </w:r>
      <w:r w:rsidR="0074345E" w:rsidRPr="00A53CF0">
        <w:rPr>
          <w:lang w:val="en-US"/>
        </w:rPr>
        <w:t> </w:t>
      </w:r>
      <w:r w:rsidR="0074345E" w:rsidRPr="00A53CF0">
        <w:t>Функциями муниципального организационного комитета являются:</w:t>
      </w:r>
    </w:p>
    <w:p w:rsidR="0074345E" w:rsidRPr="00A53CF0" w:rsidRDefault="0074345E" w:rsidP="0074345E">
      <w:pPr>
        <w:widowControl w:val="0"/>
        <w:tabs>
          <w:tab w:val="left" w:pos="1134"/>
          <w:tab w:val="left" w:pos="9639"/>
        </w:tabs>
        <w:autoSpaceDE w:val="0"/>
        <w:ind w:firstLine="709"/>
        <w:jc w:val="both"/>
      </w:pPr>
      <w:r w:rsidRPr="00A53CF0">
        <w:t>1)</w:t>
      </w:r>
      <w:r w:rsidRPr="00A53CF0">
        <w:rPr>
          <w:lang w:val="en-US"/>
        </w:rPr>
        <w:t> </w:t>
      </w:r>
      <w:r w:rsidRPr="00A53CF0">
        <w:t>обеспечение организации и проведения олимпиады в соответствии с требованиями к проведению школьного этапа олимпиады, утвержденными региональным оргкомитетом;</w:t>
      </w:r>
    </w:p>
    <w:p w:rsidR="0074345E" w:rsidRPr="00A53CF0" w:rsidRDefault="0074345E" w:rsidP="0074345E">
      <w:pPr>
        <w:widowControl w:val="0"/>
        <w:tabs>
          <w:tab w:val="left" w:pos="1134"/>
          <w:tab w:val="left" w:pos="9639"/>
        </w:tabs>
        <w:autoSpaceDE w:val="0"/>
        <w:ind w:firstLine="709"/>
        <w:jc w:val="both"/>
      </w:pPr>
      <w:r w:rsidRPr="00A53CF0">
        <w:t>2)</w:t>
      </w:r>
      <w:r w:rsidRPr="00A53CF0">
        <w:rPr>
          <w:lang w:val="en-US"/>
        </w:rPr>
        <w:t> </w:t>
      </w:r>
      <w:r w:rsidRPr="00A53CF0">
        <w:t>назначение ответственных лиц за проведение школьного этапа олимпиады в общеобразовательных учреждениях;</w:t>
      </w:r>
    </w:p>
    <w:p w:rsidR="0074345E" w:rsidRPr="00A53CF0" w:rsidRDefault="0074345E" w:rsidP="0074345E">
      <w:pPr>
        <w:widowControl w:val="0"/>
        <w:tabs>
          <w:tab w:val="left" w:pos="1134"/>
          <w:tab w:val="left" w:pos="9639"/>
        </w:tabs>
        <w:autoSpaceDE w:val="0"/>
        <w:ind w:firstLine="709"/>
        <w:jc w:val="both"/>
      </w:pPr>
      <w:r w:rsidRPr="00A53CF0">
        <w:t>3)</w:t>
      </w:r>
      <w:r w:rsidRPr="00A53CF0">
        <w:rPr>
          <w:lang w:val="en-US"/>
        </w:rPr>
        <w:t> </w:t>
      </w:r>
      <w:r w:rsidRPr="00A53CF0">
        <w:t xml:space="preserve">сбор, хранение заявлений родителей (законных представителей) обучающихся, заявивших о своем участии в школьном этапе олимпиады, с указанием </w:t>
      </w:r>
      <w:r w:rsidR="00350D2D">
        <w:t xml:space="preserve">общеобразовательных предметов, класса, </w:t>
      </w:r>
      <w:r w:rsidRPr="00A53CF0">
        <w:t xml:space="preserve">места участия обучающегося (в общеобразовательном учреждении или дома, в зависимости от технической возможности), </w:t>
      </w:r>
      <w:r w:rsidR="00350D2D">
        <w:t xml:space="preserve">с подтверждением ознакомления с Порядком и </w:t>
      </w:r>
      <w:r w:rsidRPr="00A53CF0">
        <w:t>согласи</w:t>
      </w:r>
      <w:r w:rsidR="00350D2D">
        <w:t>ем</w:t>
      </w:r>
      <w:r w:rsidRPr="00A53CF0">
        <w:t xml:space="preserve"> на публикацию </w:t>
      </w:r>
      <w:r w:rsidR="00350D2D">
        <w:t>результатов по каждому общеобразовательному предмету в сети «Интернет» с указанием фамилии, имени, отчества, класса, количеств баллов, набранных при выполнении заданий</w:t>
      </w:r>
      <w:r w:rsidRPr="00A53CF0">
        <w:t>;</w:t>
      </w:r>
    </w:p>
    <w:p w:rsidR="0074345E" w:rsidRPr="00A53CF0" w:rsidRDefault="0074345E" w:rsidP="0074345E">
      <w:pPr>
        <w:widowControl w:val="0"/>
        <w:tabs>
          <w:tab w:val="left" w:pos="1134"/>
          <w:tab w:val="left" w:pos="9639"/>
        </w:tabs>
        <w:autoSpaceDE w:val="0"/>
        <w:ind w:firstLine="709"/>
        <w:jc w:val="both"/>
      </w:pPr>
      <w:r w:rsidRPr="00A53CF0">
        <w:t>4)</w:t>
      </w:r>
      <w:r w:rsidRPr="00A53CF0">
        <w:rPr>
          <w:lang w:val="en-US"/>
        </w:rPr>
        <w:t> </w:t>
      </w:r>
      <w:r w:rsidRPr="00A53CF0">
        <w:t>составление списка участников школьного этапа олимпиады с указанием места их участия (в общеобразовательном учреждении или дома в зависимости от технической возможности);</w:t>
      </w:r>
    </w:p>
    <w:p w:rsidR="0074345E" w:rsidRPr="00A53CF0" w:rsidRDefault="0074345E" w:rsidP="0074345E">
      <w:pPr>
        <w:widowControl w:val="0"/>
        <w:tabs>
          <w:tab w:val="left" w:pos="1134"/>
          <w:tab w:val="left" w:pos="9639"/>
        </w:tabs>
        <w:autoSpaceDE w:val="0"/>
        <w:ind w:firstLine="709"/>
        <w:jc w:val="both"/>
      </w:pPr>
      <w:r w:rsidRPr="00A53CF0">
        <w:t>5)</w:t>
      </w:r>
      <w:r w:rsidRPr="00A53CF0">
        <w:rPr>
          <w:lang w:val="en-US"/>
        </w:rPr>
        <w:t> </w:t>
      </w:r>
      <w:r w:rsidRPr="00A53CF0">
        <w:t xml:space="preserve">составление расписания для участников школьного этапа олимпиады </w:t>
      </w:r>
      <w:r w:rsidRPr="00A53CF0">
        <w:br/>
        <w:t xml:space="preserve">с использованием технических средств </w:t>
      </w:r>
      <w:r w:rsidR="00350D2D">
        <w:t>обще</w:t>
      </w:r>
      <w:r w:rsidRPr="00A53CF0">
        <w:t xml:space="preserve">образовательных </w:t>
      </w:r>
      <w:r w:rsidR="00350D2D">
        <w:t>учреждений</w:t>
      </w:r>
      <w:r w:rsidRPr="00A53CF0">
        <w:t>;</w:t>
      </w:r>
    </w:p>
    <w:p w:rsidR="0074345E" w:rsidRPr="00A53CF0" w:rsidRDefault="0074345E" w:rsidP="0074345E">
      <w:pPr>
        <w:widowControl w:val="0"/>
        <w:tabs>
          <w:tab w:val="left" w:pos="1134"/>
          <w:tab w:val="left" w:pos="9639"/>
        </w:tabs>
        <w:autoSpaceDE w:val="0"/>
        <w:ind w:firstLine="709"/>
        <w:jc w:val="both"/>
      </w:pPr>
      <w:r w:rsidRPr="00A53CF0">
        <w:t>6)</w:t>
      </w:r>
      <w:r w:rsidRPr="00A53CF0">
        <w:rPr>
          <w:lang w:val="en-US"/>
        </w:rPr>
        <w:t> </w:t>
      </w:r>
      <w:r w:rsidRPr="00A53CF0">
        <w:t xml:space="preserve">выдача </w:t>
      </w:r>
      <w:r w:rsidR="00350D2D">
        <w:t xml:space="preserve">индивидуальных </w:t>
      </w:r>
      <w:r w:rsidRPr="00A53CF0">
        <w:t>кодов (учетных записей) обучающимся, принимающим участие в школьном этапе олимпиады;</w:t>
      </w:r>
    </w:p>
    <w:p w:rsidR="000350E0" w:rsidRDefault="0074345E" w:rsidP="0074345E">
      <w:pPr>
        <w:widowControl w:val="0"/>
        <w:tabs>
          <w:tab w:val="left" w:pos="1134"/>
          <w:tab w:val="left" w:pos="9639"/>
        </w:tabs>
        <w:autoSpaceDE w:val="0"/>
        <w:ind w:firstLine="709"/>
        <w:jc w:val="both"/>
      </w:pPr>
      <w:r w:rsidRPr="00A53CF0">
        <w:t>7)</w:t>
      </w:r>
      <w:r w:rsidRPr="00A53CF0">
        <w:rPr>
          <w:lang w:val="en-US"/>
        </w:rPr>
        <w:t> </w:t>
      </w:r>
      <w:r w:rsidRPr="00A53CF0">
        <w:t xml:space="preserve">проведение очного тура школьного этапа олимпиады по </w:t>
      </w:r>
      <w:r w:rsidR="00350D2D">
        <w:t>английскому, китайскому, немецкому, французскому языкам</w:t>
      </w:r>
      <w:r w:rsidRPr="00A53CF0">
        <w:t>, основам безопасности жизнедеятельности, русскому языку, физической культуре и олимпиады по литературе;</w:t>
      </w:r>
      <w:r w:rsidR="00350D2D" w:rsidRPr="00350D2D">
        <w:t xml:space="preserve"> </w:t>
      </w:r>
    </w:p>
    <w:p w:rsidR="0074345E" w:rsidRPr="00A53CF0" w:rsidRDefault="0074345E" w:rsidP="0074345E">
      <w:pPr>
        <w:widowControl w:val="0"/>
        <w:tabs>
          <w:tab w:val="left" w:pos="1134"/>
          <w:tab w:val="left" w:pos="9639"/>
        </w:tabs>
        <w:autoSpaceDE w:val="0"/>
        <w:ind w:firstLine="709"/>
        <w:jc w:val="both"/>
      </w:pPr>
      <w:r w:rsidRPr="00A53CF0">
        <w:t>8) организация просмотра разбора заданий для всех участников школьного этапа олимпиады с использованием решений и видеоразборов, опубликованн</w:t>
      </w:r>
      <w:r w:rsidR="000350E0">
        <w:t xml:space="preserve">ых на платформах «Сириус.Курсы» и </w:t>
      </w:r>
      <w:r w:rsidRPr="00A53CF0">
        <w:t xml:space="preserve"> на официальном сайте Фонда «Золотое сечение» в соответствии с </w:t>
      </w:r>
      <w:r w:rsidR="000350E0">
        <w:t>графиком</w:t>
      </w:r>
      <w:r w:rsidRPr="00A53CF0">
        <w:t xml:space="preserve"> проведения олимпиадных процедур;</w:t>
      </w:r>
    </w:p>
    <w:p w:rsidR="0074345E" w:rsidRPr="00A53CF0" w:rsidRDefault="0074345E" w:rsidP="0074345E">
      <w:pPr>
        <w:widowControl w:val="0"/>
        <w:tabs>
          <w:tab w:val="left" w:pos="1134"/>
          <w:tab w:val="left" w:pos="9639"/>
        </w:tabs>
        <w:autoSpaceDE w:val="0"/>
        <w:ind w:firstLine="709"/>
        <w:jc w:val="both"/>
      </w:pPr>
      <w:r w:rsidRPr="00A53CF0">
        <w:t>9)</w:t>
      </w:r>
      <w:r w:rsidRPr="00A53CF0">
        <w:rPr>
          <w:lang w:val="en-US"/>
        </w:rPr>
        <w:t> </w:t>
      </w:r>
      <w:r w:rsidRPr="00A53CF0">
        <w:t xml:space="preserve"> прием вопросов участников школьного этапа олимпиады по техническим ошибкам, связанным с оценкой олимпиадной работы или подсчетом баллов, в течение двух календарных дней после публикации </w:t>
      </w:r>
      <w:r w:rsidR="000350E0">
        <w:t xml:space="preserve">предварительных </w:t>
      </w:r>
      <w:r w:rsidRPr="00A53CF0">
        <w:t>результатов олимпиады по соответствующему общеобразовательному предмету и классу и передача их операторам платформ «Сириус.Курсы» и РБДО</w:t>
      </w:r>
      <w:r w:rsidR="000350E0">
        <w:t>.</w:t>
      </w:r>
    </w:p>
    <w:p w:rsidR="0074345E" w:rsidRPr="00A53CF0" w:rsidRDefault="0074345E" w:rsidP="0074345E">
      <w:pPr>
        <w:widowControl w:val="0"/>
        <w:tabs>
          <w:tab w:val="left" w:pos="1134"/>
          <w:tab w:val="left" w:pos="9639"/>
        </w:tabs>
        <w:autoSpaceDE w:val="0"/>
        <w:jc w:val="both"/>
      </w:pPr>
    </w:p>
    <w:p w:rsidR="0074345E" w:rsidRPr="00A53CF0" w:rsidRDefault="0074345E" w:rsidP="0074345E">
      <w:pPr>
        <w:widowControl w:val="0"/>
        <w:tabs>
          <w:tab w:val="left" w:pos="567"/>
        </w:tabs>
        <w:autoSpaceDE w:val="0"/>
        <w:jc w:val="center"/>
        <w:rPr>
          <w:b/>
          <w:bCs/>
        </w:rPr>
      </w:pPr>
      <w:r w:rsidRPr="00A53CF0">
        <w:rPr>
          <w:b/>
          <w:bCs/>
        </w:rPr>
        <w:t>Глава 7. Порядок просмотра предварительных результатов школьного этапа олимпиады и приема технических апелляций от участников олимпиады</w:t>
      </w:r>
    </w:p>
    <w:p w:rsidR="0074345E" w:rsidRPr="00A53CF0" w:rsidRDefault="0074345E" w:rsidP="0074345E">
      <w:pPr>
        <w:widowControl w:val="0"/>
        <w:autoSpaceDE w:val="0"/>
      </w:pPr>
    </w:p>
    <w:p w:rsidR="0074345E" w:rsidRPr="00A53CF0" w:rsidRDefault="0074345E" w:rsidP="0074345E">
      <w:pPr>
        <w:widowControl w:val="0"/>
        <w:autoSpaceDE w:val="0"/>
        <w:ind w:firstLine="709"/>
        <w:jc w:val="both"/>
      </w:pPr>
      <w:r w:rsidRPr="00A53CF0">
        <w:t>3</w:t>
      </w:r>
      <w:r w:rsidR="000350E0">
        <w:t>1</w:t>
      </w:r>
      <w:r w:rsidRPr="00A53CF0">
        <w:t>.</w:t>
      </w:r>
      <w:r w:rsidRPr="00A53CF0">
        <w:rPr>
          <w:lang w:val="en-US"/>
        </w:rPr>
        <w:t> </w:t>
      </w:r>
      <w:r w:rsidRPr="00A53CF0">
        <w:t xml:space="preserve">Предварительные  результаты школьного этапа олимпиады </w:t>
      </w:r>
      <w:r w:rsidR="000350E0">
        <w:t>размещаются на платформах «Сириус. Курсы» и РБДО</w:t>
      </w:r>
      <w:r w:rsidRPr="00A53CF0">
        <w:t xml:space="preserve"> в установленные сроки </w:t>
      </w:r>
      <w:r w:rsidR="000350E0">
        <w:t>в соответствии с графиком олимпиадных процедур, размещенном на официальном сайте Фонда «Золотое сечение».</w:t>
      </w:r>
    </w:p>
    <w:p w:rsidR="0074345E" w:rsidRPr="00A53CF0" w:rsidRDefault="0074345E" w:rsidP="0074345E">
      <w:pPr>
        <w:widowControl w:val="0"/>
        <w:tabs>
          <w:tab w:val="left" w:pos="1276"/>
        </w:tabs>
        <w:autoSpaceDE w:val="0"/>
        <w:ind w:firstLine="709"/>
        <w:jc w:val="both"/>
      </w:pPr>
      <w:r w:rsidRPr="00A53CF0">
        <w:lastRenderedPageBreak/>
        <w:t>3</w:t>
      </w:r>
      <w:r w:rsidR="000350E0">
        <w:t>2</w:t>
      </w:r>
      <w:r w:rsidRPr="00A53CF0">
        <w:t>.</w:t>
      </w:r>
      <w:r w:rsidRPr="00A53CF0">
        <w:rPr>
          <w:lang w:val="en-US"/>
        </w:rPr>
        <w:t> </w:t>
      </w:r>
      <w:r w:rsidRPr="00A53CF0">
        <w:t>По индивидуальному коду</w:t>
      </w:r>
      <w:r w:rsidR="000350E0">
        <w:t xml:space="preserve"> (учетной записи)</w:t>
      </w:r>
      <w:r w:rsidRPr="00A53CF0">
        <w:t xml:space="preserve"> участника на платформ</w:t>
      </w:r>
      <w:r w:rsidR="000350E0">
        <w:t>ах</w:t>
      </w:r>
      <w:r w:rsidRPr="00A53CF0">
        <w:t xml:space="preserve"> «Сириус.Курсы и РБДО) </w:t>
      </w:r>
      <w:r w:rsidR="000350E0">
        <w:t>размещаются</w:t>
      </w:r>
      <w:r w:rsidRPr="00A53CF0">
        <w:t>:</w:t>
      </w:r>
    </w:p>
    <w:p w:rsidR="0074345E" w:rsidRPr="00A53CF0" w:rsidRDefault="0074345E" w:rsidP="0074345E">
      <w:pPr>
        <w:widowControl w:val="0"/>
        <w:tabs>
          <w:tab w:val="left" w:pos="530"/>
          <w:tab w:val="left" w:pos="1276"/>
        </w:tabs>
        <w:autoSpaceDE w:val="0"/>
        <w:ind w:left="-142" w:firstLine="851"/>
        <w:jc w:val="both"/>
      </w:pPr>
      <w:r w:rsidRPr="00A53CF0">
        <w:t>1)</w:t>
      </w:r>
      <w:r w:rsidRPr="00A53CF0">
        <w:rPr>
          <w:lang w:val="en-US"/>
        </w:rPr>
        <w:t> </w:t>
      </w:r>
      <w:r w:rsidRPr="00A53CF0">
        <w:t>максимальные баллы и набранные участником баллы по каждому заданию;</w:t>
      </w:r>
    </w:p>
    <w:p w:rsidR="0074345E" w:rsidRPr="00A53CF0" w:rsidRDefault="0074345E" w:rsidP="0074345E">
      <w:pPr>
        <w:widowControl w:val="0"/>
        <w:tabs>
          <w:tab w:val="left" w:pos="825"/>
          <w:tab w:val="left" w:pos="1276"/>
        </w:tabs>
        <w:autoSpaceDE w:val="0"/>
        <w:ind w:firstLine="709"/>
        <w:jc w:val="both"/>
      </w:pPr>
      <w:r w:rsidRPr="00A53CF0">
        <w:t>2)</w:t>
      </w:r>
      <w:r w:rsidRPr="00A53CF0">
        <w:rPr>
          <w:lang w:val="en-US"/>
        </w:rPr>
        <w:t> </w:t>
      </w:r>
      <w:r w:rsidRPr="00A53CF0">
        <w:t>ответы участников, которые были отправлены на проверку;</w:t>
      </w:r>
    </w:p>
    <w:p w:rsidR="0074345E" w:rsidRPr="00A53CF0" w:rsidRDefault="0074345E" w:rsidP="0074345E">
      <w:pPr>
        <w:widowControl w:val="0"/>
        <w:tabs>
          <w:tab w:val="left" w:pos="514"/>
          <w:tab w:val="left" w:pos="1276"/>
        </w:tabs>
        <w:autoSpaceDE w:val="0"/>
        <w:ind w:firstLine="709"/>
        <w:jc w:val="both"/>
      </w:pPr>
      <w:r w:rsidRPr="00A53CF0">
        <w:t>3)</w:t>
      </w:r>
      <w:r w:rsidRPr="00A53CF0">
        <w:rPr>
          <w:lang w:val="en-US"/>
        </w:rPr>
        <w:t> </w:t>
      </w:r>
      <w:r w:rsidRPr="00A53CF0">
        <w:t>правильные ответы.</w:t>
      </w:r>
    </w:p>
    <w:p w:rsidR="0074345E" w:rsidRPr="00A53CF0" w:rsidRDefault="0074345E" w:rsidP="0074345E">
      <w:pPr>
        <w:widowControl w:val="0"/>
        <w:tabs>
          <w:tab w:val="left" w:pos="1276"/>
          <w:tab w:val="left" w:pos="1485"/>
        </w:tabs>
        <w:autoSpaceDE w:val="0"/>
        <w:ind w:firstLine="709"/>
        <w:jc w:val="both"/>
      </w:pPr>
      <w:r w:rsidRPr="00A53CF0">
        <w:t>3</w:t>
      </w:r>
      <w:r w:rsidR="000350E0">
        <w:t>3</w:t>
      </w:r>
      <w:r w:rsidRPr="00A53CF0">
        <w:t>.</w:t>
      </w:r>
      <w:r w:rsidRPr="00A53CF0">
        <w:rPr>
          <w:lang w:val="en-US"/>
        </w:rPr>
        <w:t> </w:t>
      </w:r>
      <w:r w:rsidRPr="00A53CF0">
        <w:t xml:space="preserve">Вопросы по решениям задач и вопросы технического характера (техническая апелляция) о не засчитанном ответе, совпадающим с верным, по шести предметам направляются региональному оператору на почту </w:t>
      </w:r>
      <w:r w:rsidRPr="00A53CF0">
        <w:rPr>
          <w:lang w:val="en-US"/>
        </w:rPr>
        <w:t>s</w:t>
      </w:r>
      <w:r w:rsidRPr="00A53CF0">
        <w:t>.</w:t>
      </w:r>
      <w:r w:rsidRPr="00A53CF0">
        <w:rPr>
          <w:lang w:val="en-US"/>
        </w:rPr>
        <w:t>musina</w:t>
      </w:r>
      <w:r w:rsidRPr="00A53CF0">
        <w:t>@</w:t>
      </w:r>
      <w:r w:rsidRPr="00A53CF0">
        <w:rPr>
          <w:lang w:val="en-US"/>
        </w:rPr>
        <w:t>zsfond</w:t>
      </w:r>
      <w:r w:rsidRPr="00A53CF0">
        <w:t>.</w:t>
      </w:r>
      <w:r w:rsidRPr="00A53CF0">
        <w:rPr>
          <w:lang w:val="en-US"/>
        </w:rPr>
        <w:t>ru</w:t>
      </w:r>
      <w:r w:rsidRPr="00A53CF0">
        <w:t xml:space="preserve"> в течение двух дней после объявления предварительных результатов. Технические апелляции обязательно подаются с указанием индивидуального кода участника по соответствующему предмету.</w:t>
      </w:r>
    </w:p>
    <w:p w:rsidR="0074345E" w:rsidRPr="00A53CF0" w:rsidRDefault="0074345E" w:rsidP="0074345E">
      <w:pPr>
        <w:widowControl w:val="0"/>
        <w:tabs>
          <w:tab w:val="left" w:pos="1276"/>
        </w:tabs>
        <w:autoSpaceDE w:val="0"/>
        <w:ind w:firstLine="709"/>
        <w:jc w:val="both"/>
      </w:pPr>
      <w:r w:rsidRPr="00A53CF0">
        <w:t>3</w:t>
      </w:r>
      <w:r w:rsidR="000350E0">
        <w:t>4</w:t>
      </w:r>
      <w:r w:rsidRPr="00A53CF0">
        <w:t>.</w:t>
      </w:r>
      <w:r w:rsidRPr="00A53CF0">
        <w:rPr>
          <w:lang w:val="en-US"/>
        </w:rPr>
        <w:t> </w:t>
      </w:r>
      <w:r w:rsidRPr="00A53CF0">
        <w:t xml:space="preserve">Вопросы по решениям задач и вопросы технического характера (техническая апелляция) о не засчитанном ответе, совпадающим с верным, </w:t>
      </w:r>
      <w:r w:rsidRPr="00A53CF0">
        <w:br/>
        <w:t xml:space="preserve">от участников школьного этапа по восемнадцати предметам подаются в личных кабинетах в течение двух дней после объявления предварительных результатов. </w:t>
      </w:r>
    </w:p>
    <w:p w:rsidR="0074345E" w:rsidRPr="00A53CF0" w:rsidRDefault="0074345E" w:rsidP="0074345E">
      <w:pPr>
        <w:widowControl w:val="0"/>
        <w:tabs>
          <w:tab w:val="left" w:pos="1276"/>
        </w:tabs>
        <w:autoSpaceDE w:val="0"/>
        <w:ind w:firstLine="709"/>
        <w:jc w:val="both"/>
      </w:pPr>
      <w:r w:rsidRPr="00A53CF0">
        <w:t>3</w:t>
      </w:r>
      <w:r w:rsidR="000350E0">
        <w:t>5</w:t>
      </w:r>
      <w:r w:rsidRPr="00A53CF0">
        <w:t>.</w:t>
      </w:r>
      <w:r w:rsidRPr="00A53CF0">
        <w:rPr>
          <w:lang w:val="en-US"/>
        </w:rPr>
        <w:t> </w:t>
      </w:r>
      <w:r w:rsidRPr="00A53CF0">
        <w:t xml:space="preserve">Ответы на вопросы </w:t>
      </w:r>
      <w:r w:rsidR="000350E0">
        <w:t>размещаются в личных кабинетах</w:t>
      </w:r>
      <w:r w:rsidRPr="00A53CF0">
        <w:t xml:space="preserve"> в течение пяти дней после завершения приема вопросов.</w:t>
      </w:r>
    </w:p>
    <w:p w:rsidR="0074345E" w:rsidRPr="00A53CF0" w:rsidRDefault="0074345E" w:rsidP="0074345E">
      <w:pPr>
        <w:widowControl w:val="0"/>
        <w:tabs>
          <w:tab w:val="left" w:pos="1276"/>
        </w:tabs>
        <w:autoSpaceDE w:val="0"/>
        <w:ind w:firstLine="709"/>
        <w:jc w:val="both"/>
      </w:pPr>
      <w:r w:rsidRPr="00A53CF0">
        <w:t>3</w:t>
      </w:r>
      <w:r w:rsidR="000350E0">
        <w:t>6</w:t>
      </w:r>
      <w:r w:rsidRPr="00A53CF0">
        <w:t>.</w:t>
      </w:r>
      <w:r w:rsidRPr="00A53CF0">
        <w:rPr>
          <w:lang w:val="en-US"/>
        </w:rPr>
        <w:t> </w:t>
      </w:r>
      <w:r w:rsidR="000350E0">
        <w:t>И</w:t>
      </w:r>
      <w:r w:rsidRPr="00A53CF0">
        <w:t xml:space="preserve">зменения множества ответов (добавления правильного варианта) </w:t>
      </w:r>
      <w:r w:rsidR="000350E0">
        <w:t xml:space="preserve">учитываются </w:t>
      </w:r>
      <w:r w:rsidRPr="00A53CF0">
        <w:t>для всех участников олимпиады.</w:t>
      </w:r>
    </w:p>
    <w:p w:rsidR="0074345E" w:rsidRPr="00A53CF0" w:rsidRDefault="0074345E" w:rsidP="0074345E">
      <w:pPr>
        <w:tabs>
          <w:tab w:val="left" w:pos="1276"/>
        </w:tabs>
        <w:autoSpaceDE w:val="0"/>
        <w:ind w:firstLine="709"/>
        <w:jc w:val="both"/>
      </w:pPr>
      <w:r w:rsidRPr="00A53CF0">
        <w:t>3</w:t>
      </w:r>
      <w:r w:rsidR="000350E0">
        <w:t>7</w:t>
      </w:r>
      <w:r w:rsidRPr="00A53CF0">
        <w:t>. Проведение апелляций о несогласии с выставленными баллами по очным турам олимпиад регламентируется Положением об Апелляционной комиссии, утвержденным приказом Управления образования от 13.10.2021 № 340 «Об утверждении положения об Апелляционной комиссии».</w:t>
      </w:r>
    </w:p>
    <w:p w:rsidR="0074345E" w:rsidRPr="00A53CF0" w:rsidRDefault="0074345E" w:rsidP="0074345E">
      <w:pPr>
        <w:tabs>
          <w:tab w:val="left" w:pos="1276"/>
        </w:tabs>
        <w:autoSpaceDE w:val="0"/>
        <w:ind w:firstLine="709"/>
        <w:jc w:val="both"/>
      </w:pPr>
      <w:r w:rsidRPr="00A53CF0">
        <w:t>3</w:t>
      </w:r>
      <w:r w:rsidR="000350E0">
        <w:t>8. А</w:t>
      </w:r>
      <w:r w:rsidRPr="00A53CF0">
        <w:t>пелляции по вопросам содержания и структуры олимпиадных заданий, критериев и методики оценивания не принимаются и не рассматриваются.</w:t>
      </w:r>
    </w:p>
    <w:p w:rsidR="000350E0" w:rsidRDefault="0074345E" w:rsidP="0074345E">
      <w:pPr>
        <w:tabs>
          <w:tab w:val="left" w:pos="1276"/>
        </w:tabs>
        <w:autoSpaceDE w:val="0"/>
        <w:ind w:firstLine="709"/>
        <w:jc w:val="both"/>
      </w:pPr>
      <w:r w:rsidRPr="00A53CF0">
        <w:t>3</w:t>
      </w:r>
      <w:r w:rsidR="000350E0">
        <w:t>9</w:t>
      </w:r>
      <w:r w:rsidRPr="00A53CF0">
        <w:t xml:space="preserve">. Окончательные результаты по </w:t>
      </w:r>
      <w:r w:rsidR="000350E0">
        <w:t>шести</w:t>
      </w:r>
      <w:r w:rsidRPr="00A53CF0">
        <w:t xml:space="preserve"> </w:t>
      </w:r>
      <w:r w:rsidR="000350E0">
        <w:t xml:space="preserve">общеобразовательным </w:t>
      </w:r>
      <w:r w:rsidRPr="00A53CF0">
        <w:t>предмет</w:t>
      </w:r>
      <w:r w:rsidR="000350E0">
        <w:t>ам</w:t>
      </w:r>
      <w:r w:rsidRPr="00A53CF0">
        <w:t xml:space="preserve"> будут доступны</w:t>
      </w:r>
      <w:r w:rsidR="000350E0">
        <w:t xml:space="preserve"> участникам</w:t>
      </w:r>
      <w:r w:rsidRPr="00A53CF0">
        <w:t xml:space="preserve"> на платформе «Сириус.Курсы»</w:t>
      </w:r>
      <w:r w:rsidR="000350E0">
        <w:t>.</w:t>
      </w:r>
    </w:p>
    <w:p w:rsidR="0074345E" w:rsidRPr="00A53CF0" w:rsidRDefault="000350E0" w:rsidP="0074345E">
      <w:pPr>
        <w:tabs>
          <w:tab w:val="left" w:pos="1276"/>
        </w:tabs>
        <w:autoSpaceDE w:val="0"/>
        <w:ind w:firstLine="709"/>
        <w:jc w:val="both"/>
      </w:pPr>
      <w:r>
        <w:t>40.</w:t>
      </w:r>
      <w:r w:rsidR="0074345E" w:rsidRPr="00A53CF0">
        <w:t xml:space="preserve"> </w:t>
      </w:r>
      <w:r w:rsidRPr="00A53CF0">
        <w:t xml:space="preserve">Окончательные результаты по </w:t>
      </w:r>
      <w:r>
        <w:t xml:space="preserve">каждому общеобразовательному </w:t>
      </w:r>
      <w:r w:rsidRPr="00A53CF0">
        <w:t>предмет</w:t>
      </w:r>
      <w:r>
        <w:t>у</w:t>
      </w:r>
      <w:r w:rsidRPr="00A53CF0">
        <w:t xml:space="preserve"> будут доступны</w:t>
      </w:r>
      <w:r>
        <w:t xml:space="preserve"> организаторам школьного этапа в</w:t>
      </w:r>
      <w:r w:rsidR="0074345E" w:rsidRPr="00A53CF0">
        <w:t xml:space="preserve"> РБДО через четырнадцать дней со дня проведения олимпиадных туров.</w:t>
      </w:r>
    </w:p>
    <w:p w:rsidR="0074345E" w:rsidRPr="00CB48D6" w:rsidRDefault="0074345E" w:rsidP="0074345E">
      <w:pPr>
        <w:tabs>
          <w:tab w:val="left" w:pos="1276"/>
        </w:tabs>
        <w:autoSpaceDE w:val="0"/>
        <w:ind w:firstLine="709"/>
        <w:jc w:val="both"/>
        <w:rPr>
          <w:sz w:val="26"/>
          <w:szCs w:val="26"/>
        </w:rPr>
      </w:pPr>
    </w:p>
    <w:p w:rsidR="0074345E" w:rsidRDefault="0074345E" w:rsidP="0074345E">
      <w:pPr>
        <w:tabs>
          <w:tab w:val="left" w:pos="1276"/>
        </w:tabs>
        <w:autoSpaceDE w:val="0"/>
        <w:ind w:firstLine="709"/>
        <w:jc w:val="both"/>
      </w:pPr>
    </w:p>
    <w:p w:rsidR="0074345E" w:rsidRDefault="0074345E" w:rsidP="0074345E">
      <w:pPr>
        <w:tabs>
          <w:tab w:val="left" w:pos="1276"/>
        </w:tabs>
        <w:autoSpaceDE w:val="0"/>
        <w:ind w:firstLine="709"/>
        <w:jc w:val="both"/>
      </w:pPr>
    </w:p>
    <w:p w:rsidR="0074345E" w:rsidRDefault="0074345E" w:rsidP="0074345E">
      <w:pPr>
        <w:tabs>
          <w:tab w:val="left" w:pos="1276"/>
        </w:tabs>
        <w:autoSpaceDE w:val="0"/>
        <w:ind w:firstLine="709"/>
        <w:jc w:val="both"/>
      </w:pPr>
    </w:p>
    <w:p w:rsidR="0074345E" w:rsidRDefault="0074345E" w:rsidP="0074345E">
      <w:pPr>
        <w:tabs>
          <w:tab w:val="left" w:pos="1276"/>
        </w:tabs>
        <w:autoSpaceDE w:val="0"/>
        <w:ind w:firstLine="709"/>
        <w:jc w:val="both"/>
      </w:pPr>
    </w:p>
    <w:p w:rsidR="0074345E" w:rsidRDefault="0074345E" w:rsidP="0074345E">
      <w:pPr>
        <w:tabs>
          <w:tab w:val="left" w:pos="1276"/>
        </w:tabs>
        <w:autoSpaceDE w:val="0"/>
        <w:ind w:firstLine="709"/>
        <w:jc w:val="both"/>
      </w:pPr>
    </w:p>
    <w:p w:rsidR="0074345E" w:rsidRDefault="0074345E" w:rsidP="0074345E">
      <w:pPr>
        <w:tabs>
          <w:tab w:val="left" w:pos="1276"/>
        </w:tabs>
        <w:autoSpaceDE w:val="0"/>
        <w:ind w:firstLine="709"/>
        <w:jc w:val="both"/>
      </w:pPr>
    </w:p>
    <w:p w:rsidR="0074345E" w:rsidRDefault="0074345E" w:rsidP="0074345E">
      <w:pPr>
        <w:tabs>
          <w:tab w:val="left" w:pos="1276"/>
        </w:tabs>
        <w:autoSpaceDE w:val="0"/>
        <w:ind w:firstLine="709"/>
        <w:jc w:val="both"/>
      </w:pPr>
    </w:p>
    <w:p w:rsidR="0074345E" w:rsidRDefault="0074345E" w:rsidP="0074345E">
      <w:pPr>
        <w:tabs>
          <w:tab w:val="left" w:pos="1276"/>
        </w:tabs>
        <w:autoSpaceDE w:val="0"/>
        <w:ind w:firstLine="709"/>
        <w:jc w:val="both"/>
      </w:pPr>
    </w:p>
    <w:p w:rsidR="0074345E" w:rsidRDefault="0074345E" w:rsidP="0074345E">
      <w:pPr>
        <w:tabs>
          <w:tab w:val="left" w:pos="1276"/>
        </w:tabs>
        <w:autoSpaceDE w:val="0"/>
        <w:ind w:firstLine="709"/>
        <w:jc w:val="both"/>
      </w:pPr>
    </w:p>
    <w:p w:rsidR="0074345E" w:rsidRDefault="0074345E" w:rsidP="00EB4783">
      <w:pPr>
        <w:tabs>
          <w:tab w:val="left" w:pos="1276"/>
        </w:tabs>
        <w:autoSpaceDE w:val="0"/>
        <w:jc w:val="both"/>
      </w:pPr>
    </w:p>
    <w:p w:rsidR="0074345E" w:rsidRDefault="0074345E" w:rsidP="0074345E">
      <w:pPr>
        <w:rPr>
          <w:b/>
          <w:bCs/>
          <w:sz w:val="26"/>
          <w:szCs w:val="26"/>
        </w:rPr>
      </w:pPr>
      <w:bookmarkStart w:id="0" w:name="_GoBack"/>
      <w:bookmarkEnd w:id="0"/>
    </w:p>
    <w:p w:rsidR="008C3E42" w:rsidRPr="00DD1B1F" w:rsidRDefault="008C3E42" w:rsidP="0074345E">
      <w:pPr>
        <w:pStyle w:val="a3"/>
        <w:rPr>
          <w:rFonts w:ascii="Liberation Serif" w:hAnsi="Liberation Serif"/>
        </w:rPr>
      </w:pPr>
    </w:p>
    <w:sectPr w:rsidR="008C3E42" w:rsidRPr="00DD1B1F" w:rsidSect="00A322F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327" w:rsidRDefault="00287327" w:rsidP="00A322F2">
      <w:r>
        <w:separator/>
      </w:r>
    </w:p>
  </w:endnote>
  <w:endnote w:type="continuationSeparator" w:id="1">
    <w:p w:rsidR="00287327" w:rsidRDefault="00287327" w:rsidP="00A322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3" w:usb1="500078FF" w:usb2="00000021"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327" w:rsidRDefault="00287327" w:rsidP="00A322F2">
      <w:r>
        <w:separator/>
      </w:r>
    </w:p>
  </w:footnote>
  <w:footnote w:type="continuationSeparator" w:id="1">
    <w:p w:rsidR="00287327" w:rsidRDefault="00287327" w:rsidP="00A322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02EA"/>
    <w:multiLevelType w:val="hybridMultilevel"/>
    <w:tmpl w:val="D94A7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D1649D"/>
    <w:multiLevelType w:val="hybridMultilevel"/>
    <w:tmpl w:val="5C7C97D0"/>
    <w:lvl w:ilvl="0" w:tplc="931E6D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74A1725"/>
    <w:multiLevelType w:val="hybridMultilevel"/>
    <w:tmpl w:val="885EFF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0229E7"/>
    <w:multiLevelType w:val="hybridMultilevel"/>
    <w:tmpl w:val="7D0A4F08"/>
    <w:lvl w:ilvl="0" w:tplc="4CB897E2">
      <w:start w:val="1"/>
      <w:numFmt w:val="decimal"/>
      <w:lvlText w:val="%1)"/>
      <w:lvlJc w:val="left"/>
      <w:pPr>
        <w:ind w:left="720" w:hanging="360"/>
      </w:pPr>
      <w:rPr>
        <w:rFonts w:eastAsiaTheme="minorHAns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801274"/>
    <w:multiLevelType w:val="hybridMultilevel"/>
    <w:tmpl w:val="E1F645B6"/>
    <w:lvl w:ilvl="0" w:tplc="0B08814C">
      <w:start w:val="1"/>
      <w:numFmt w:val="decimal"/>
      <w:lvlText w:val="%1)"/>
      <w:lvlJc w:val="left"/>
      <w:pPr>
        <w:ind w:left="2124" w:hanging="360"/>
      </w:pPr>
      <w:rPr>
        <w:rFonts w:hint="default"/>
      </w:rPr>
    </w:lvl>
    <w:lvl w:ilvl="1" w:tplc="04190019" w:tentative="1">
      <w:start w:val="1"/>
      <w:numFmt w:val="lowerLetter"/>
      <w:lvlText w:val="%2."/>
      <w:lvlJc w:val="left"/>
      <w:pPr>
        <w:ind w:left="2844" w:hanging="360"/>
      </w:pPr>
    </w:lvl>
    <w:lvl w:ilvl="2" w:tplc="0419001B" w:tentative="1">
      <w:start w:val="1"/>
      <w:numFmt w:val="lowerRoman"/>
      <w:lvlText w:val="%3."/>
      <w:lvlJc w:val="right"/>
      <w:pPr>
        <w:ind w:left="3564" w:hanging="180"/>
      </w:pPr>
    </w:lvl>
    <w:lvl w:ilvl="3" w:tplc="0419000F" w:tentative="1">
      <w:start w:val="1"/>
      <w:numFmt w:val="decimal"/>
      <w:lvlText w:val="%4."/>
      <w:lvlJc w:val="left"/>
      <w:pPr>
        <w:ind w:left="4284" w:hanging="360"/>
      </w:pPr>
    </w:lvl>
    <w:lvl w:ilvl="4" w:tplc="04190019" w:tentative="1">
      <w:start w:val="1"/>
      <w:numFmt w:val="lowerLetter"/>
      <w:lvlText w:val="%5."/>
      <w:lvlJc w:val="left"/>
      <w:pPr>
        <w:ind w:left="5004" w:hanging="360"/>
      </w:pPr>
    </w:lvl>
    <w:lvl w:ilvl="5" w:tplc="0419001B" w:tentative="1">
      <w:start w:val="1"/>
      <w:numFmt w:val="lowerRoman"/>
      <w:lvlText w:val="%6."/>
      <w:lvlJc w:val="right"/>
      <w:pPr>
        <w:ind w:left="5724" w:hanging="180"/>
      </w:pPr>
    </w:lvl>
    <w:lvl w:ilvl="6" w:tplc="0419000F" w:tentative="1">
      <w:start w:val="1"/>
      <w:numFmt w:val="decimal"/>
      <w:lvlText w:val="%7."/>
      <w:lvlJc w:val="left"/>
      <w:pPr>
        <w:ind w:left="6444" w:hanging="360"/>
      </w:pPr>
    </w:lvl>
    <w:lvl w:ilvl="7" w:tplc="04190019" w:tentative="1">
      <w:start w:val="1"/>
      <w:numFmt w:val="lowerLetter"/>
      <w:lvlText w:val="%8."/>
      <w:lvlJc w:val="left"/>
      <w:pPr>
        <w:ind w:left="7164" w:hanging="360"/>
      </w:pPr>
    </w:lvl>
    <w:lvl w:ilvl="8" w:tplc="0419001B" w:tentative="1">
      <w:start w:val="1"/>
      <w:numFmt w:val="lowerRoman"/>
      <w:lvlText w:val="%9."/>
      <w:lvlJc w:val="right"/>
      <w:pPr>
        <w:ind w:left="7884" w:hanging="180"/>
      </w:pPr>
    </w:lvl>
  </w:abstractNum>
  <w:abstractNum w:abstractNumId="5">
    <w:nsid w:val="1FC322EA"/>
    <w:multiLevelType w:val="hybridMultilevel"/>
    <w:tmpl w:val="5F14FA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194820"/>
    <w:multiLevelType w:val="hybridMultilevel"/>
    <w:tmpl w:val="3E0835A2"/>
    <w:lvl w:ilvl="0" w:tplc="0098063A">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641E3C"/>
    <w:multiLevelType w:val="hybridMultilevel"/>
    <w:tmpl w:val="1298C3CE"/>
    <w:lvl w:ilvl="0" w:tplc="04190011">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48402FD"/>
    <w:multiLevelType w:val="hybridMultilevel"/>
    <w:tmpl w:val="13F854AC"/>
    <w:lvl w:ilvl="0" w:tplc="EADC8030">
      <w:start w:val="1"/>
      <w:numFmt w:val="decimal"/>
      <w:lvlText w:val="%1)"/>
      <w:lvlJc w:val="left"/>
      <w:pPr>
        <w:ind w:left="2124" w:hanging="360"/>
      </w:pPr>
      <w:rPr>
        <w:rFonts w:hint="default"/>
      </w:rPr>
    </w:lvl>
    <w:lvl w:ilvl="1" w:tplc="04190019" w:tentative="1">
      <w:start w:val="1"/>
      <w:numFmt w:val="lowerLetter"/>
      <w:lvlText w:val="%2."/>
      <w:lvlJc w:val="left"/>
      <w:pPr>
        <w:ind w:left="2844" w:hanging="360"/>
      </w:pPr>
    </w:lvl>
    <w:lvl w:ilvl="2" w:tplc="0419001B" w:tentative="1">
      <w:start w:val="1"/>
      <w:numFmt w:val="lowerRoman"/>
      <w:lvlText w:val="%3."/>
      <w:lvlJc w:val="right"/>
      <w:pPr>
        <w:ind w:left="3564" w:hanging="180"/>
      </w:pPr>
    </w:lvl>
    <w:lvl w:ilvl="3" w:tplc="0419000F" w:tentative="1">
      <w:start w:val="1"/>
      <w:numFmt w:val="decimal"/>
      <w:lvlText w:val="%4."/>
      <w:lvlJc w:val="left"/>
      <w:pPr>
        <w:ind w:left="4284" w:hanging="360"/>
      </w:pPr>
    </w:lvl>
    <w:lvl w:ilvl="4" w:tplc="04190019" w:tentative="1">
      <w:start w:val="1"/>
      <w:numFmt w:val="lowerLetter"/>
      <w:lvlText w:val="%5."/>
      <w:lvlJc w:val="left"/>
      <w:pPr>
        <w:ind w:left="5004" w:hanging="360"/>
      </w:pPr>
    </w:lvl>
    <w:lvl w:ilvl="5" w:tplc="0419001B" w:tentative="1">
      <w:start w:val="1"/>
      <w:numFmt w:val="lowerRoman"/>
      <w:lvlText w:val="%6."/>
      <w:lvlJc w:val="right"/>
      <w:pPr>
        <w:ind w:left="5724" w:hanging="180"/>
      </w:pPr>
    </w:lvl>
    <w:lvl w:ilvl="6" w:tplc="0419000F" w:tentative="1">
      <w:start w:val="1"/>
      <w:numFmt w:val="decimal"/>
      <w:lvlText w:val="%7."/>
      <w:lvlJc w:val="left"/>
      <w:pPr>
        <w:ind w:left="6444" w:hanging="360"/>
      </w:pPr>
    </w:lvl>
    <w:lvl w:ilvl="7" w:tplc="04190019" w:tentative="1">
      <w:start w:val="1"/>
      <w:numFmt w:val="lowerLetter"/>
      <w:lvlText w:val="%8."/>
      <w:lvlJc w:val="left"/>
      <w:pPr>
        <w:ind w:left="7164" w:hanging="360"/>
      </w:pPr>
    </w:lvl>
    <w:lvl w:ilvl="8" w:tplc="0419001B" w:tentative="1">
      <w:start w:val="1"/>
      <w:numFmt w:val="lowerRoman"/>
      <w:lvlText w:val="%9."/>
      <w:lvlJc w:val="right"/>
      <w:pPr>
        <w:ind w:left="7884" w:hanging="180"/>
      </w:pPr>
    </w:lvl>
  </w:abstractNum>
  <w:abstractNum w:abstractNumId="9">
    <w:nsid w:val="2F910057"/>
    <w:multiLevelType w:val="hybridMultilevel"/>
    <w:tmpl w:val="B76299F4"/>
    <w:lvl w:ilvl="0" w:tplc="8AAC8DF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E02C1D"/>
    <w:multiLevelType w:val="hybridMultilevel"/>
    <w:tmpl w:val="D44276BE"/>
    <w:lvl w:ilvl="0" w:tplc="A21C7F7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347C3185"/>
    <w:multiLevelType w:val="hybridMultilevel"/>
    <w:tmpl w:val="B21682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D03FB"/>
    <w:multiLevelType w:val="hybridMultilevel"/>
    <w:tmpl w:val="6EE483C0"/>
    <w:lvl w:ilvl="0" w:tplc="DEB68B68">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BF02DDF"/>
    <w:multiLevelType w:val="multilevel"/>
    <w:tmpl w:val="EE2CC54E"/>
    <w:lvl w:ilvl="0">
      <w:start w:val="1"/>
      <w:numFmt w:val="bullet"/>
      <w:lvlText w:val="•"/>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9E20D7"/>
    <w:multiLevelType w:val="hybridMultilevel"/>
    <w:tmpl w:val="9B6C0722"/>
    <w:lvl w:ilvl="0" w:tplc="7548BD70">
      <w:start w:val="1"/>
      <w:numFmt w:val="decimal"/>
      <w:lvlText w:val="%1)"/>
      <w:lvlJc w:val="left"/>
      <w:pPr>
        <w:ind w:left="477" w:hanging="360"/>
      </w:pPr>
      <w:rPr>
        <w:rFonts w:eastAsiaTheme="minorHAnsi" w:hint="default"/>
      </w:rPr>
    </w:lvl>
    <w:lvl w:ilvl="1" w:tplc="04190019" w:tentative="1">
      <w:start w:val="1"/>
      <w:numFmt w:val="lowerLetter"/>
      <w:lvlText w:val="%2."/>
      <w:lvlJc w:val="left"/>
      <w:pPr>
        <w:ind w:left="1197" w:hanging="360"/>
      </w:pPr>
    </w:lvl>
    <w:lvl w:ilvl="2" w:tplc="0419001B" w:tentative="1">
      <w:start w:val="1"/>
      <w:numFmt w:val="lowerRoman"/>
      <w:lvlText w:val="%3."/>
      <w:lvlJc w:val="right"/>
      <w:pPr>
        <w:ind w:left="1917" w:hanging="180"/>
      </w:pPr>
    </w:lvl>
    <w:lvl w:ilvl="3" w:tplc="0419000F" w:tentative="1">
      <w:start w:val="1"/>
      <w:numFmt w:val="decimal"/>
      <w:lvlText w:val="%4."/>
      <w:lvlJc w:val="left"/>
      <w:pPr>
        <w:ind w:left="2637" w:hanging="360"/>
      </w:pPr>
    </w:lvl>
    <w:lvl w:ilvl="4" w:tplc="04190019" w:tentative="1">
      <w:start w:val="1"/>
      <w:numFmt w:val="lowerLetter"/>
      <w:lvlText w:val="%5."/>
      <w:lvlJc w:val="left"/>
      <w:pPr>
        <w:ind w:left="3357" w:hanging="360"/>
      </w:pPr>
    </w:lvl>
    <w:lvl w:ilvl="5" w:tplc="0419001B" w:tentative="1">
      <w:start w:val="1"/>
      <w:numFmt w:val="lowerRoman"/>
      <w:lvlText w:val="%6."/>
      <w:lvlJc w:val="right"/>
      <w:pPr>
        <w:ind w:left="4077" w:hanging="180"/>
      </w:pPr>
    </w:lvl>
    <w:lvl w:ilvl="6" w:tplc="0419000F" w:tentative="1">
      <w:start w:val="1"/>
      <w:numFmt w:val="decimal"/>
      <w:lvlText w:val="%7."/>
      <w:lvlJc w:val="left"/>
      <w:pPr>
        <w:ind w:left="4797" w:hanging="360"/>
      </w:pPr>
    </w:lvl>
    <w:lvl w:ilvl="7" w:tplc="04190019" w:tentative="1">
      <w:start w:val="1"/>
      <w:numFmt w:val="lowerLetter"/>
      <w:lvlText w:val="%8."/>
      <w:lvlJc w:val="left"/>
      <w:pPr>
        <w:ind w:left="5517" w:hanging="360"/>
      </w:pPr>
    </w:lvl>
    <w:lvl w:ilvl="8" w:tplc="0419001B" w:tentative="1">
      <w:start w:val="1"/>
      <w:numFmt w:val="lowerRoman"/>
      <w:lvlText w:val="%9."/>
      <w:lvlJc w:val="right"/>
      <w:pPr>
        <w:ind w:left="6237" w:hanging="180"/>
      </w:pPr>
    </w:lvl>
  </w:abstractNum>
  <w:abstractNum w:abstractNumId="15">
    <w:nsid w:val="4CBF7249"/>
    <w:multiLevelType w:val="hybridMultilevel"/>
    <w:tmpl w:val="16CCDA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2F3A55"/>
    <w:multiLevelType w:val="hybridMultilevel"/>
    <w:tmpl w:val="536E1E34"/>
    <w:lvl w:ilvl="0" w:tplc="2F0E96F8">
      <w:start w:val="1"/>
      <w:numFmt w:val="decimal"/>
      <w:lvlText w:val="%1."/>
      <w:lvlJc w:val="left"/>
      <w:pPr>
        <w:ind w:left="1764" w:hanging="360"/>
      </w:pPr>
      <w:rPr>
        <w:rFonts w:eastAsiaTheme="minorHAnsi" w:hint="default"/>
      </w:rPr>
    </w:lvl>
    <w:lvl w:ilvl="1" w:tplc="04190019" w:tentative="1">
      <w:start w:val="1"/>
      <w:numFmt w:val="lowerLetter"/>
      <w:lvlText w:val="%2."/>
      <w:lvlJc w:val="left"/>
      <w:pPr>
        <w:ind w:left="2484" w:hanging="360"/>
      </w:pPr>
    </w:lvl>
    <w:lvl w:ilvl="2" w:tplc="0419001B" w:tentative="1">
      <w:start w:val="1"/>
      <w:numFmt w:val="lowerRoman"/>
      <w:lvlText w:val="%3."/>
      <w:lvlJc w:val="right"/>
      <w:pPr>
        <w:ind w:left="3204" w:hanging="180"/>
      </w:pPr>
    </w:lvl>
    <w:lvl w:ilvl="3" w:tplc="0419000F" w:tentative="1">
      <w:start w:val="1"/>
      <w:numFmt w:val="decimal"/>
      <w:lvlText w:val="%4."/>
      <w:lvlJc w:val="left"/>
      <w:pPr>
        <w:ind w:left="3924" w:hanging="360"/>
      </w:pPr>
    </w:lvl>
    <w:lvl w:ilvl="4" w:tplc="04190019" w:tentative="1">
      <w:start w:val="1"/>
      <w:numFmt w:val="lowerLetter"/>
      <w:lvlText w:val="%5."/>
      <w:lvlJc w:val="left"/>
      <w:pPr>
        <w:ind w:left="4644" w:hanging="360"/>
      </w:pPr>
    </w:lvl>
    <w:lvl w:ilvl="5" w:tplc="0419001B" w:tentative="1">
      <w:start w:val="1"/>
      <w:numFmt w:val="lowerRoman"/>
      <w:lvlText w:val="%6."/>
      <w:lvlJc w:val="right"/>
      <w:pPr>
        <w:ind w:left="5364" w:hanging="180"/>
      </w:pPr>
    </w:lvl>
    <w:lvl w:ilvl="6" w:tplc="0419000F" w:tentative="1">
      <w:start w:val="1"/>
      <w:numFmt w:val="decimal"/>
      <w:lvlText w:val="%7."/>
      <w:lvlJc w:val="left"/>
      <w:pPr>
        <w:ind w:left="6084" w:hanging="360"/>
      </w:pPr>
    </w:lvl>
    <w:lvl w:ilvl="7" w:tplc="04190019" w:tentative="1">
      <w:start w:val="1"/>
      <w:numFmt w:val="lowerLetter"/>
      <w:lvlText w:val="%8."/>
      <w:lvlJc w:val="left"/>
      <w:pPr>
        <w:ind w:left="6804" w:hanging="360"/>
      </w:pPr>
    </w:lvl>
    <w:lvl w:ilvl="8" w:tplc="0419001B" w:tentative="1">
      <w:start w:val="1"/>
      <w:numFmt w:val="lowerRoman"/>
      <w:lvlText w:val="%9."/>
      <w:lvlJc w:val="right"/>
      <w:pPr>
        <w:ind w:left="7524" w:hanging="180"/>
      </w:pPr>
    </w:lvl>
  </w:abstractNum>
  <w:abstractNum w:abstractNumId="17">
    <w:nsid w:val="6D7C0437"/>
    <w:multiLevelType w:val="hybridMultilevel"/>
    <w:tmpl w:val="D75A3052"/>
    <w:lvl w:ilvl="0" w:tplc="D33E6F00">
      <w:start w:val="5"/>
      <w:numFmt w:val="decimal"/>
      <w:lvlText w:val="%1."/>
      <w:lvlJc w:val="left"/>
      <w:pPr>
        <w:ind w:left="1637" w:hanging="360"/>
      </w:pPr>
      <w:rPr>
        <w:rFonts w:hint="default"/>
      </w:rPr>
    </w:lvl>
    <w:lvl w:ilvl="1" w:tplc="04190019" w:tentative="1">
      <w:start w:val="1"/>
      <w:numFmt w:val="lowerLetter"/>
      <w:lvlText w:val="%2."/>
      <w:lvlJc w:val="left"/>
      <w:pPr>
        <w:ind w:left="2484" w:hanging="360"/>
      </w:pPr>
    </w:lvl>
    <w:lvl w:ilvl="2" w:tplc="0419001B" w:tentative="1">
      <w:start w:val="1"/>
      <w:numFmt w:val="lowerRoman"/>
      <w:lvlText w:val="%3."/>
      <w:lvlJc w:val="right"/>
      <w:pPr>
        <w:ind w:left="3204" w:hanging="180"/>
      </w:pPr>
    </w:lvl>
    <w:lvl w:ilvl="3" w:tplc="0419000F" w:tentative="1">
      <w:start w:val="1"/>
      <w:numFmt w:val="decimal"/>
      <w:lvlText w:val="%4."/>
      <w:lvlJc w:val="left"/>
      <w:pPr>
        <w:ind w:left="3924" w:hanging="360"/>
      </w:pPr>
    </w:lvl>
    <w:lvl w:ilvl="4" w:tplc="04190019" w:tentative="1">
      <w:start w:val="1"/>
      <w:numFmt w:val="lowerLetter"/>
      <w:lvlText w:val="%5."/>
      <w:lvlJc w:val="left"/>
      <w:pPr>
        <w:ind w:left="4644" w:hanging="360"/>
      </w:pPr>
    </w:lvl>
    <w:lvl w:ilvl="5" w:tplc="0419001B" w:tentative="1">
      <w:start w:val="1"/>
      <w:numFmt w:val="lowerRoman"/>
      <w:lvlText w:val="%6."/>
      <w:lvlJc w:val="right"/>
      <w:pPr>
        <w:ind w:left="5364" w:hanging="180"/>
      </w:pPr>
    </w:lvl>
    <w:lvl w:ilvl="6" w:tplc="0419000F" w:tentative="1">
      <w:start w:val="1"/>
      <w:numFmt w:val="decimal"/>
      <w:lvlText w:val="%7."/>
      <w:lvlJc w:val="left"/>
      <w:pPr>
        <w:ind w:left="6084" w:hanging="360"/>
      </w:pPr>
    </w:lvl>
    <w:lvl w:ilvl="7" w:tplc="04190019" w:tentative="1">
      <w:start w:val="1"/>
      <w:numFmt w:val="lowerLetter"/>
      <w:lvlText w:val="%8."/>
      <w:lvlJc w:val="left"/>
      <w:pPr>
        <w:ind w:left="6804" w:hanging="360"/>
      </w:pPr>
    </w:lvl>
    <w:lvl w:ilvl="8" w:tplc="0419001B" w:tentative="1">
      <w:start w:val="1"/>
      <w:numFmt w:val="lowerRoman"/>
      <w:lvlText w:val="%9."/>
      <w:lvlJc w:val="right"/>
      <w:pPr>
        <w:ind w:left="7524" w:hanging="180"/>
      </w:pPr>
    </w:lvl>
  </w:abstractNum>
  <w:abstractNum w:abstractNumId="18">
    <w:nsid w:val="73A54B7C"/>
    <w:multiLevelType w:val="hybridMultilevel"/>
    <w:tmpl w:val="2AC093BA"/>
    <w:lvl w:ilvl="0" w:tplc="D3EEC83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79620903"/>
    <w:multiLevelType w:val="hybridMultilevel"/>
    <w:tmpl w:val="B4C21A6C"/>
    <w:lvl w:ilvl="0" w:tplc="CC6A8D9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79F57515"/>
    <w:multiLevelType w:val="multilevel"/>
    <w:tmpl w:val="04E885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BD8617D"/>
    <w:multiLevelType w:val="hybridMultilevel"/>
    <w:tmpl w:val="701C42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6"/>
  </w:num>
  <w:num w:numId="4">
    <w:abstractNumId w:val="14"/>
  </w:num>
  <w:num w:numId="5">
    <w:abstractNumId w:val="6"/>
  </w:num>
  <w:num w:numId="6">
    <w:abstractNumId w:val="9"/>
  </w:num>
  <w:num w:numId="7">
    <w:abstractNumId w:val="12"/>
  </w:num>
  <w:num w:numId="8">
    <w:abstractNumId w:val="1"/>
  </w:num>
  <w:num w:numId="9">
    <w:abstractNumId w:val="2"/>
  </w:num>
  <w:num w:numId="10">
    <w:abstractNumId w:val="17"/>
  </w:num>
  <w:num w:numId="11">
    <w:abstractNumId w:val="19"/>
  </w:num>
  <w:num w:numId="12">
    <w:abstractNumId w:val="10"/>
  </w:num>
  <w:num w:numId="13">
    <w:abstractNumId w:val="8"/>
  </w:num>
  <w:num w:numId="14">
    <w:abstractNumId w:val="4"/>
  </w:num>
  <w:num w:numId="15">
    <w:abstractNumId w:val="3"/>
  </w:num>
  <w:num w:numId="16">
    <w:abstractNumId w:val="15"/>
  </w:num>
  <w:num w:numId="17">
    <w:abstractNumId w:val="5"/>
  </w:num>
  <w:num w:numId="18">
    <w:abstractNumId w:val="11"/>
  </w:num>
  <w:num w:numId="19">
    <w:abstractNumId w:val="21"/>
  </w:num>
  <w:num w:numId="20">
    <w:abstractNumId w:val="0"/>
  </w:num>
  <w:num w:numId="21">
    <w:abstractNumId w:val="20"/>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drawingGridHorizontalSpacing w:val="120"/>
  <w:displayHorizontalDrawingGridEvery w:val="2"/>
  <w:characterSpacingControl w:val="doNotCompress"/>
  <w:hdrShapeDefaults>
    <o:shapedefaults v:ext="edit" spidmax="26626"/>
  </w:hdrShapeDefaults>
  <w:footnotePr>
    <w:footnote w:id="0"/>
    <w:footnote w:id="1"/>
  </w:footnotePr>
  <w:endnotePr>
    <w:endnote w:id="0"/>
    <w:endnote w:id="1"/>
  </w:endnotePr>
  <w:compat/>
  <w:rsids>
    <w:rsidRoot w:val="000236D0"/>
    <w:rsid w:val="0000132D"/>
    <w:rsid w:val="00005CF8"/>
    <w:rsid w:val="000236D0"/>
    <w:rsid w:val="00027B22"/>
    <w:rsid w:val="000350E0"/>
    <w:rsid w:val="000558AB"/>
    <w:rsid w:val="0006707F"/>
    <w:rsid w:val="00080F97"/>
    <w:rsid w:val="00094E32"/>
    <w:rsid w:val="000C34B5"/>
    <w:rsid w:val="000F5065"/>
    <w:rsid w:val="00124EC5"/>
    <w:rsid w:val="0016039A"/>
    <w:rsid w:val="00176409"/>
    <w:rsid w:val="0024194C"/>
    <w:rsid w:val="00287327"/>
    <w:rsid w:val="00287F71"/>
    <w:rsid w:val="002B4BAE"/>
    <w:rsid w:val="002C6484"/>
    <w:rsid w:val="0030751D"/>
    <w:rsid w:val="00313497"/>
    <w:rsid w:val="0033290D"/>
    <w:rsid w:val="0034649C"/>
    <w:rsid w:val="00350D2D"/>
    <w:rsid w:val="003605CD"/>
    <w:rsid w:val="003726C2"/>
    <w:rsid w:val="003B329F"/>
    <w:rsid w:val="003C5B02"/>
    <w:rsid w:val="003C7DA5"/>
    <w:rsid w:val="004021AA"/>
    <w:rsid w:val="00442EB0"/>
    <w:rsid w:val="004A3CEA"/>
    <w:rsid w:val="004D1184"/>
    <w:rsid w:val="004F7108"/>
    <w:rsid w:val="005147D0"/>
    <w:rsid w:val="00552CED"/>
    <w:rsid w:val="005736C8"/>
    <w:rsid w:val="005B1912"/>
    <w:rsid w:val="005B3367"/>
    <w:rsid w:val="005C56E3"/>
    <w:rsid w:val="005E0C16"/>
    <w:rsid w:val="00605C63"/>
    <w:rsid w:val="00627D93"/>
    <w:rsid w:val="006405ED"/>
    <w:rsid w:val="00685CF9"/>
    <w:rsid w:val="006B141E"/>
    <w:rsid w:val="006C504C"/>
    <w:rsid w:val="006E4570"/>
    <w:rsid w:val="006E54F0"/>
    <w:rsid w:val="006E7E74"/>
    <w:rsid w:val="0070763E"/>
    <w:rsid w:val="00710153"/>
    <w:rsid w:val="00711B08"/>
    <w:rsid w:val="00722497"/>
    <w:rsid w:val="0074345E"/>
    <w:rsid w:val="007679B0"/>
    <w:rsid w:val="00791969"/>
    <w:rsid w:val="007C14FB"/>
    <w:rsid w:val="007D20B7"/>
    <w:rsid w:val="007E696A"/>
    <w:rsid w:val="007F7123"/>
    <w:rsid w:val="00804C1B"/>
    <w:rsid w:val="00812819"/>
    <w:rsid w:val="00816DB5"/>
    <w:rsid w:val="0084339F"/>
    <w:rsid w:val="008C3E42"/>
    <w:rsid w:val="008E2911"/>
    <w:rsid w:val="008F5839"/>
    <w:rsid w:val="008F69DF"/>
    <w:rsid w:val="00907C64"/>
    <w:rsid w:val="009211CB"/>
    <w:rsid w:val="009304C8"/>
    <w:rsid w:val="00937FE2"/>
    <w:rsid w:val="00986C98"/>
    <w:rsid w:val="009B0670"/>
    <w:rsid w:val="00A020D0"/>
    <w:rsid w:val="00A322F2"/>
    <w:rsid w:val="00A36D00"/>
    <w:rsid w:val="00A53CF0"/>
    <w:rsid w:val="00A5732B"/>
    <w:rsid w:val="00A64F14"/>
    <w:rsid w:val="00AB6AC5"/>
    <w:rsid w:val="00AD54B2"/>
    <w:rsid w:val="00B32BE6"/>
    <w:rsid w:val="00BD1193"/>
    <w:rsid w:val="00C26DED"/>
    <w:rsid w:val="00C51770"/>
    <w:rsid w:val="00C72D86"/>
    <w:rsid w:val="00CA568E"/>
    <w:rsid w:val="00CA7256"/>
    <w:rsid w:val="00CD2802"/>
    <w:rsid w:val="00CE6E7E"/>
    <w:rsid w:val="00D0372A"/>
    <w:rsid w:val="00D043FA"/>
    <w:rsid w:val="00D11AEC"/>
    <w:rsid w:val="00D23304"/>
    <w:rsid w:val="00D234AE"/>
    <w:rsid w:val="00D401BC"/>
    <w:rsid w:val="00D45FEE"/>
    <w:rsid w:val="00D503F7"/>
    <w:rsid w:val="00D539EF"/>
    <w:rsid w:val="00D8363B"/>
    <w:rsid w:val="00DB5F6B"/>
    <w:rsid w:val="00DC3338"/>
    <w:rsid w:val="00DD1B1F"/>
    <w:rsid w:val="00E00C43"/>
    <w:rsid w:val="00E10EB8"/>
    <w:rsid w:val="00E132BE"/>
    <w:rsid w:val="00E43334"/>
    <w:rsid w:val="00E5585E"/>
    <w:rsid w:val="00E97ED3"/>
    <w:rsid w:val="00EB4783"/>
    <w:rsid w:val="00EC3EC1"/>
    <w:rsid w:val="00EC77F2"/>
    <w:rsid w:val="00ED489B"/>
    <w:rsid w:val="00ED70F4"/>
    <w:rsid w:val="00F205CB"/>
    <w:rsid w:val="00F4358B"/>
    <w:rsid w:val="00F7194B"/>
    <w:rsid w:val="00F91A6A"/>
    <w:rsid w:val="00FD74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911"/>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1"/>
    <w:qFormat/>
    <w:rsid w:val="003605CD"/>
    <w:pPr>
      <w:keepNext/>
      <w:outlineLvl w:val="0"/>
    </w:pPr>
    <w:rPr>
      <w:rFonts w:eastAsia="Times New Roman"/>
      <w:b/>
      <w:sz w:val="20"/>
      <w:szCs w:val="20"/>
    </w:rPr>
  </w:style>
  <w:style w:type="paragraph" w:styleId="4">
    <w:name w:val="heading 4"/>
    <w:basedOn w:val="a"/>
    <w:next w:val="a"/>
    <w:link w:val="40"/>
    <w:uiPriority w:val="9"/>
    <w:semiHidden/>
    <w:unhideWhenUsed/>
    <w:qFormat/>
    <w:rsid w:val="0034649C"/>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605CD"/>
    <w:rPr>
      <w:rFonts w:ascii="Times New Roman" w:eastAsia="Times New Roman" w:hAnsi="Times New Roman" w:cs="Times New Roman"/>
      <w:b/>
      <w:sz w:val="20"/>
      <w:szCs w:val="20"/>
      <w:lang w:eastAsia="ru-RU"/>
    </w:rPr>
  </w:style>
  <w:style w:type="paragraph" w:styleId="a3">
    <w:name w:val="Subtitle"/>
    <w:basedOn w:val="a"/>
    <w:link w:val="a4"/>
    <w:uiPriority w:val="11"/>
    <w:qFormat/>
    <w:rsid w:val="008E2911"/>
    <w:pPr>
      <w:jc w:val="center"/>
    </w:pPr>
    <w:rPr>
      <w:b/>
      <w:bCs/>
      <w:i/>
      <w:iCs/>
      <w:sz w:val="28"/>
      <w:szCs w:val="28"/>
    </w:rPr>
  </w:style>
  <w:style w:type="character" w:customStyle="1" w:styleId="a4">
    <w:name w:val="Подзаголовок Знак"/>
    <w:basedOn w:val="a0"/>
    <w:link w:val="a3"/>
    <w:uiPriority w:val="11"/>
    <w:rsid w:val="008E2911"/>
    <w:rPr>
      <w:rFonts w:ascii="Times New Roman" w:hAnsi="Times New Roman" w:cs="Times New Roman"/>
      <w:b/>
      <w:bCs/>
      <w:i/>
      <w:iCs/>
      <w:sz w:val="28"/>
      <w:szCs w:val="28"/>
      <w:lang w:eastAsia="ru-RU"/>
    </w:rPr>
  </w:style>
  <w:style w:type="paragraph" w:styleId="a5">
    <w:name w:val="Balloon Text"/>
    <w:basedOn w:val="a"/>
    <w:link w:val="a6"/>
    <w:uiPriority w:val="99"/>
    <w:semiHidden/>
    <w:unhideWhenUsed/>
    <w:rsid w:val="005E0C16"/>
    <w:rPr>
      <w:rFonts w:ascii="Tahoma" w:hAnsi="Tahoma" w:cs="Tahoma"/>
      <w:sz w:val="16"/>
      <w:szCs w:val="16"/>
    </w:rPr>
  </w:style>
  <w:style w:type="character" w:customStyle="1" w:styleId="a6">
    <w:name w:val="Текст выноски Знак"/>
    <w:basedOn w:val="a0"/>
    <w:link w:val="a5"/>
    <w:uiPriority w:val="99"/>
    <w:semiHidden/>
    <w:rsid w:val="005E0C16"/>
    <w:rPr>
      <w:rFonts w:ascii="Tahoma" w:hAnsi="Tahoma" w:cs="Tahoma"/>
      <w:sz w:val="16"/>
      <w:szCs w:val="16"/>
      <w:lang w:eastAsia="ru-RU"/>
    </w:rPr>
  </w:style>
  <w:style w:type="paragraph" w:styleId="a7">
    <w:name w:val="header"/>
    <w:basedOn w:val="a"/>
    <w:link w:val="a8"/>
    <w:uiPriority w:val="99"/>
    <w:unhideWhenUsed/>
    <w:rsid w:val="00A322F2"/>
    <w:pPr>
      <w:tabs>
        <w:tab w:val="center" w:pos="4677"/>
        <w:tab w:val="right" w:pos="9355"/>
      </w:tabs>
    </w:pPr>
  </w:style>
  <w:style w:type="character" w:customStyle="1" w:styleId="a8">
    <w:name w:val="Верхний колонтитул Знак"/>
    <w:basedOn w:val="a0"/>
    <w:link w:val="a7"/>
    <w:uiPriority w:val="99"/>
    <w:rsid w:val="00A322F2"/>
    <w:rPr>
      <w:rFonts w:ascii="Times New Roman" w:hAnsi="Times New Roman" w:cs="Times New Roman"/>
      <w:sz w:val="24"/>
      <w:szCs w:val="24"/>
      <w:lang w:eastAsia="ru-RU"/>
    </w:rPr>
  </w:style>
  <w:style w:type="paragraph" w:styleId="a9">
    <w:name w:val="footer"/>
    <w:basedOn w:val="a"/>
    <w:link w:val="aa"/>
    <w:uiPriority w:val="99"/>
    <w:unhideWhenUsed/>
    <w:rsid w:val="00A322F2"/>
    <w:pPr>
      <w:tabs>
        <w:tab w:val="center" w:pos="4677"/>
        <w:tab w:val="right" w:pos="9355"/>
      </w:tabs>
    </w:pPr>
  </w:style>
  <w:style w:type="character" w:customStyle="1" w:styleId="aa">
    <w:name w:val="Нижний колонтитул Знак"/>
    <w:basedOn w:val="a0"/>
    <w:link w:val="a9"/>
    <w:uiPriority w:val="99"/>
    <w:rsid w:val="00A322F2"/>
    <w:rPr>
      <w:rFonts w:ascii="Times New Roman" w:hAnsi="Times New Roman" w:cs="Times New Roman"/>
      <w:sz w:val="24"/>
      <w:szCs w:val="24"/>
      <w:lang w:eastAsia="ru-RU"/>
    </w:rPr>
  </w:style>
  <w:style w:type="paragraph" w:styleId="ab">
    <w:name w:val="List Paragraph"/>
    <w:basedOn w:val="a"/>
    <w:uiPriority w:val="34"/>
    <w:qFormat/>
    <w:rsid w:val="00A020D0"/>
    <w:pPr>
      <w:spacing w:after="200" w:line="276" w:lineRule="auto"/>
      <w:ind w:left="720"/>
      <w:contextualSpacing/>
    </w:pPr>
    <w:rPr>
      <w:rFonts w:asciiTheme="minorHAnsi" w:hAnsiTheme="minorHAnsi" w:cstheme="minorBidi"/>
      <w:sz w:val="22"/>
      <w:szCs w:val="22"/>
      <w:lang w:eastAsia="en-US"/>
    </w:rPr>
  </w:style>
  <w:style w:type="paragraph" w:styleId="ac">
    <w:name w:val="No Spacing"/>
    <w:uiPriority w:val="1"/>
    <w:qFormat/>
    <w:rsid w:val="00A020D0"/>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styleId="ad">
    <w:name w:val="Hyperlink"/>
    <w:basedOn w:val="a0"/>
    <w:uiPriority w:val="99"/>
    <w:unhideWhenUsed/>
    <w:rsid w:val="00A020D0"/>
    <w:rPr>
      <w:color w:val="0000FF"/>
      <w:u w:val="single"/>
    </w:rPr>
  </w:style>
  <w:style w:type="table" w:styleId="ae">
    <w:name w:val="Table Grid"/>
    <w:basedOn w:val="a1"/>
    <w:uiPriority w:val="39"/>
    <w:rsid w:val="00A020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етка таблицы1"/>
    <w:basedOn w:val="a1"/>
    <w:next w:val="ae"/>
    <w:uiPriority w:val="39"/>
    <w:rsid w:val="00A020D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74345E"/>
  </w:style>
  <w:style w:type="paragraph" w:customStyle="1" w:styleId="formattext">
    <w:name w:val="formattext"/>
    <w:basedOn w:val="a"/>
    <w:rsid w:val="0074345E"/>
    <w:pPr>
      <w:spacing w:before="100" w:beforeAutospacing="1" w:after="100" w:afterAutospacing="1"/>
    </w:pPr>
    <w:rPr>
      <w:rFonts w:eastAsia="Times New Roman"/>
    </w:rPr>
  </w:style>
  <w:style w:type="paragraph" w:styleId="af">
    <w:name w:val="Body Text"/>
    <w:basedOn w:val="a"/>
    <w:link w:val="af0"/>
    <w:uiPriority w:val="1"/>
    <w:qFormat/>
    <w:rsid w:val="0074345E"/>
    <w:pPr>
      <w:widowControl w:val="0"/>
      <w:ind w:left="1422" w:firstLine="718"/>
    </w:pPr>
    <w:rPr>
      <w:rFonts w:eastAsia="Times New Roman" w:cstheme="minorBidi"/>
      <w:sz w:val="28"/>
      <w:szCs w:val="28"/>
      <w:lang w:val="en-US" w:eastAsia="en-US"/>
    </w:rPr>
  </w:style>
  <w:style w:type="character" w:customStyle="1" w:styleId="af0">
    <w:name w:val="Основной текст Знак"/>
    <w:basedOn w:val="a0"/>
    <w:link w:val="af"/>
    <w:uiPriority w:val="1"/>
    <w:rsid w:val="0074345E"/>
    <w:rPr>
      <w:rFonts w:ascii="Times New Roman" w:eastAsia="Times New Roman" w:hAnsi="Times New Roman"/>
      <w:sz w:val="28"/>
      <w:szCs w:val="28"/>
      <w:lang w:val="en-US"/>
    </w:rPr>
  </w:style>
  <w:style w:type="paragraph" w:customStyle="1" w:styleId="TableParagraph">
    <w:name w:val="Table Paragraph"/>
    <w:basedOn w:val="a"/>
    <w:uiPriority w:val="1"/>
    <w:qFormat/>
    <w:rsid w:val="0074345E"/>
    <w:pPr>
      <w:widowControl w:val="0"/>
    </w:pPr>
    <w:rPr>
      <w:rFonts w:asciiTheme="minorHAnsi" w:hAnsiTheme="minorHAnsi" w:cstheme="minorBidi"/>
      <w:sz w:val="22"/>
      <w:szCs w:val="22"/>
      <w:lang w:val="en-US" w:eastAsia="en-US"/>
    </w:rPr>
  </w:style>
  <w:style w:type="character" w:customStyle="1" w:styleId="40">
    <w:name w:val="Заголовок 4 Знак"/>
    <w:basedOn w:val="a0"/>
    <w:link w:val="4"/>
    <w:uiPriority w:val="9"/>
    <w:semiHidden/>
    <w:rsid w:val="0034649C"/>
    <w:rPr>
      <w:rFonts w:asciiTheme="majorHAnsi" w:eastAsiaTheme="majorEastAsia" w:hAnsiTheme="majorHAnsi" w:cstheme="majorBidi"/>
      <w:b/>
      <w:bCs/>
      <w:i/>
      <w:iCs/>
      <w:color w:val="4F81BD" w:themeColor="accent1"/>
      <w:lang w:eastAsia="ru-RU"/>
    </w:rPr>
  </w:style>
  <w:style w:type="character" w:customStyle="1" w:styleId="af1">
    <w:name w:val="Основной текст_"/>
    <w:basedOn w:val="a0"/>
    <w:link w:val="12"/>
    <w:rsid w:val="00A53CF0"/>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1"/>
    <w:rsid w:val="00A53CF0"/>
    <w:pPr>
      <w:widowControl w:val="0"/>
      <w:shd w:val="clear" w:color="auto" w:fill="FFFFFF"/>
      <w:ind w:firstLine="400"/>
    </w:pPr>
    <w:rPr>
      <w:rFonts w:eastAsia="Times New Roman"/>
      <w:sz w:val="28"/>
      <w:szCs w:val="28"/>
      <w:lang w:eastAsia="en-US"/>
    </w:rPr>
  </w:style>
  <w:style w:type="paragraph" w:customStyle="1" w:styleId="Default">
    <w:name w:val="Default"/>
    <w:rsid w:val="008C3E4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
    <w:name w:val="Основной текст3"/>
    <w:basedOn w:val="a"/>
    <w:rsid w:val="008C3E42"/>
    <w:pPr>
      <w:widowControl w:val="0"/>
      <w:shd w:val="clear" w:color="auto" w:fill="FFFFFF"/>
      <w:spacing w:line="0" w:lineRule="atLeast"/>
    </w:pPr>
    <w:rPr>
      <w:rFonts w:eastAsia="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174024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riusolymp.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04\Documents\&#1055;&#1086;&#1083;&#1100;&#1079;&#1086;&#1074;&#1072;&#1090;&#1077;&#1083;&#1100;&#1089;&#1082;&#1080;&#1077;%20&#1096;&#1072;&#1073;&#1083;&#1086;&#1085;&#1099;%20Office\&#1055;&#1056;&#1048;&#1050;&#1040;&#104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12FE1-41ED-42EE-B2F1-704218640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Template>
  <TotalTime>2</TotalTime>
  <Pages>7</Pages>
  <Words>3270</Words>
  <Characters>18642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Company>
  <LinksUpToDate>false</LinksUpToDate>
  <CharactersWithSpaces>21869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user-04</dc:creator>
  <cp:lastModifiedBy>USER</cp:lastModifiedBy>
  <cp:revision>2</cp:revision>
  <cp:lastPrinted>2023-09-05T10:05:00Z</cp:lastPrinted>
  <dcterms:created xsi:type="dcterms:W3CDTF">2023-09-07T06:26:00Z</dcterms:created>
  <dcterms:modified xsi:type="dcterms:W3CDTF">2023-09-07T06:26:00Z</dcterms:modified>
</cp:coreProperties>
</file>